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BBD7" w14:textId="0B16A949" w:rsidR="002D0BA0" w:rsidRDefault="00096506" w:rsidP="002D0BA0">
      <w:r w:rsidRPr="007818D2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1" layoutInCell="1" allowOverlap="1" wp14:anchorId="73823EF7" wp14:editId="0C188F03">
                <wp:simplePos x="0" y="0"/>
                <wp:positionH relativeFrom="page">
                  <wp:posOffset>2480310</wp:posOffset>
                </wp:positionH>
                <wp:positionV relativeFrom="page">
                  <wp:posOffset>4918710</wp:posOffset>
                </wp:positionV>
                <wp:extent cx="5056505" cy="49784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497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D1D56" w14:textId="77777777" w:rsidR="00096506" w:rsidRPr="00B84052" w:rsidRDefault="00B84052" w:rsidP="00B84052">
                            <w:pPr>
                              <w:pStyle w:val="Heading1Left"/>
                            </w:pPr>
                            <w:r w:rsidRPr="00B84052">
                              <w:t>Professional Experience</w:t>
                            </w:r>
                          </w:p>
                          <w:p w14:paraId="42FB531E" w14:textId="77777777" w:rsidR="00096506" w:rsidRPr="00B84052" w:rsidRDefault="00096506" w:rsidP="00B84052"/>
                          <w:p w14:paraId="3EB08ECC" w14:textId="07EF24CC" w:rsidR="00096506" w:rsidRPr="000A5EA2" w:rsidRDefault="003B684E" w:rsidP="000A5EA2">
                            <w:pPr>
                              <w:pStyle w:val="Heading2"/>
                            </w:pPr>
                            <w:r>
                              <w:t>Software Developer</w:t>
                            </w:r>
                          </w:p>
                          <w:p w14:paraId="16630D57" w14:textId="4EC26B0A" w:rsidR="00096506" w:rsidRPr="000A5EA2" w:rsidRDefault="003B684E" w:rsidP="000A5EA2">
                            <w:pPr>
                              <w:pStyle w:val="Heading3"/>
                            </w:pPr>
                            <w:r>
                              <w:t>Zizbey Consultancy Pvt. LTD</w:t>
                            </w:r>
                            <w:r w:rsidR="000A5EA2" w:rsidRPr="000A5EA2">
                              <w:t xml:space="preserve"> | </w:t>
                            </w:r>
                            <w:r>
                              <w:t>March 2022 – Nov 2024</w:t>
                            </w:r>
                          </w:p>
                          <w:p w14:paraId="11AC6A35" w14:textId="77777777" w:rsidR="003B684E" w:rsidRPr="003B684E" w:rsidRDefault="003B684E" w:rsidP="003B684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left"/>
                              <w:rPr>
                                <w:szCs w:val="22"/>
                                <w:lang w:val="en-IN"/>
                              </w:rPr>
                            </w:pPr>
                            <w:r w:rsidRPr="003B684E">
                              <w:rPr>
                                <w:szCs w:val="22"/>
                                <w:lang w:val="en-IN"/>
                              </w:rPr>
                              <w:t>Developed ERP and CRM systems to centralize processes, enabling clients to manage employees' daily tasks and handle customers, including invoices, payments, and visits.</w:t>
                            </w:r>
                          </w:p>
                          <w:p w14:paraId="1E73362B" w14:textId="77777777" w:rsidR="003B684E" w:rsidRPr="003B684E" w:rsidRDefault="003B684E" w:rsidP="003B684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left"/>
                              <w:rPr>
                                <w:szCs w:val="22"/>
                                <w:lang w:val="en-IN"/>
                              </w:rPr>
                            </w:pPr>
                            <w:r w:rsidRPr="003B684E">
                              <w:rPr>
                                <w:szCs w:val="22"/>
                                <w:lang w:val="en-IN"/>
                              </w:rPr>
                              <w:t>Modified an existing web application and redeployed it using IIS Manager.</w:t>
                            </w:r>
                          </w:p>
                          <w:p w14:paraId="44F1CAF7" w14:textId="77777777" w:rsidR="003B684E" w:rsidRPr="003B684E" w:rsidRDefault="003B684E" w:rsidP="003B684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left"/>
                              <w:rPr>
                                <w:szCs w:val="22"/>
                                <w:lang w:val="en-IN"/>
                              </w:rPr>
                            </w:pPr>
                            <w:r w:rsidRPr="003B684E">
                              <w:rPr>
                                <w:szCs w:val="22"/>
                                <w:lang w:val="en-IN"/>
                              </w:rPr>
                              <w:t>Developed a desktop application with Tauri and Electron, integrating a core C# service to track system activity.</w:t>
                            </w:r>
                          </w:p>
                          <w:p w14:paraId="0B043A2E" w14:textId="3DB5AF84" w:rsidR="003B684E" w:rsidRPr="003B684E" w:rsidRDefault="003B684E" w:rsidP="003B684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left"/>
                              <w:rPr>
                                <w:szCs w:val="22"/>
                                <w:lang w:val="en-IN"/>
                              </w:rPr>
                            </w:pPr>
                            <w:r w:rsidRPr="003B684E">
                              <w:rPr>
                                <w:szCs w:val="22"/>
                                <w:lang w:val="en-IN"/>
                              </w:rPr>
                              <w:t xml:space="preserve">Designed and built interactive web applications following Material Design principles to enhance user experience, utilizing front-end technologies such as Vue.js, </w:t>
                            </w:r>
                            <w:r w:rsidR="00454F4B">
                              <w:rPr>
                                <w:szCs w:val="22"/>
                                <w:lang w:val="en-IN"/>
                              </w:rPr>
                              <w:t>Next.js</w:t>
                            </w:r>
                            <w:r w:rsidRPr="003B684E">
                              <w:rPr>
                                <w:szCs w:val="22"/>
                                <w:lang w:val="en-IN"/>
                              </w:rPr>
                              <w:t xml:space="preserve">, ReactJS, Vuetify, </w:t>
                            </w:r>
                            <w:r w:rsidR="00454F4B" w:rsidRPr="003B684E">
                              <w:rPr>
                                <w:szCs w:val="22"/>
                                <w:lang w:val="en-IN"/>
                              </w:rPr>
                              <w:t>Tailwind CSS</w:t>
                            </w:r>
                            <w:r w:rsidRPr="003B684E">
                              <w:rPr>
                                <w:szCs w:val="22"/>
                                <w:lang w:val="en-IN"/>
                              </w:rPr>
                              <w:t>, typescript and JavaScript for diverse business needs.</w:t>
                            </w:r>
                          </w:p>
                          <w:p w14:paraId="3D9B5AA4" w14:textId="77777777" w:rsidR="00B84052" w:rsidRPr="00B84052" w:rsidRDefault="00B84052" w:rsidP="00B84052"/>
                          <w:p w14:paraId="0BF110A9" w14:textId="3FE1776E" w:rsidR="00096506" w:rsidRPr="000A5EA2" w:rsidRDefault="003B684E" w:rsidP="000A5EA2">
                            <w:pPr>
                              <w:pStyle w:val="Heading2"/>
                            </w:pPr>
                            <w:r>
                              <w:t>Web</w:t>
                            </w:r>
                            <w:r w:rsidR="000A5EA2" w:rsidRPr="000A5EA2">
                              <w:t xml:space="preserve"> </w:t>
                            </w:r>
                            <w:r>
                              <w:t>Developer</w:t>
                            </w:r>
                          </w:p>
                          <w:p w14:paraId="3A18D705" w14:textId="2F86B857" w:rsidR="00096506" w:rsidRPr="00B84052" w:rsidRDefault="003B684E" w:rsidP="00B84052">
                            <w:pPr>
                              <w:pStyle w:val="Heading3"/>
                            </w:pPr>
                            <w:r>
                              <w:t>Infotrix Digital</w:t>
                            </w:r>
                            <w:r w:rsidR="000A5EA2" w:rsidRPr="000A5EA2">
                              <w:t xml:space="preserve"> | </w:t>
                            </w:r>
                            <w:r>
                              <w:t>Sep 2021</w:t>
                            </w:r>
                            <w:r w:rsidR="000A5EA2" w:rsidRPr="000A5EA2">
                              <w:t xml:space="preserve"> – </w:t>
                            </w:r>
                            <w:r>
                              <w:t>March 2022</w:t>
                            </w:r>
                          </w:p>
                          <w:p w14:paraId="246565CB" w14:textId="77777777" w:rsidR="003B684E" w:rsidRPr="003B684E" w:rsidRDefault="003B684E" w:rsidP="003B684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left"/>
                              <w:rPr>
                                <w:szCs w:val="22"/>
                                <w:lang w:val="en-IN"/>
                              </w:rPr>
                            </w:pPr>
                            <w:r w:rsidRPr="003B684E">
                              <w:rPr>
                                <w:szCs w:val="22"/>
                                <w:lang w:val="en-IN"/>
                              </w:rPr>
                              <w:t>Worked as a Frontend Developer intern, where I gained hands-on experience in building user-friendly web interfaces using modern Frontend technologies and contributed to developing response designs and improving overall UI/UX.</w:t>
                            </w:r>
                          </w:p>
                          <w:p w14:paraId="5903CDF6" w14:textId="185C4387" w:rsidR="00096506" w:rsidRPr="00B84052" w:rsidRDefault="00096506" w:rsidP="003B684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23EF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5.3pt;margin-top:387.3pt;width:398.15pt;height:392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" filled="f" stroked="f">
                <v:textbox>
                  <w:txbxContent>
                    <w:p w14:paraId="471D1D56" w14:textId="77777777" w:rsidR="00096506" w:rsidRPr="00B84052" w:rsidRDefault="00B84052" w:rsidP="00B84052">
                      <w:pPr>
                        <w:pStyle w:val="Heading1Left"/>
                      </w:pPr>
                      <w:r w:rsidRPr="00B84052">
                        <w:t>Professional Experience</w:t>
                      </w:r>
                    </w:p>
                    <w:p w14:paraId="42FB531E" w14:textId="77777777" w:rsidR="00096506" w:rsidRPr="00B84052" w:rsidRDefault="00096506" w:rsidP="00B84052"/>
                    <w:p w14:paraId="3EB08ECC" w14:textId="07EF24CC" w:rsidR="00096506" w:rsidRPr="000A5EA2" w:rsidRDefault="003B684E" w:rsidP="000A5EA2">
                      <w:pPr>
                        <w:pStyle w:val="Heading2"/>
                      </w:pPr>
                      <w:r>
                        <w:t>Software Developer</w:t>
                      </w:r>
                    </w:p>
                    <w:p w14:paraId="16630D57" w14:textId="4EC26B0A" w:rsidR="00096506" w:rsidRPr="000A5EA2" w:rsidRDefault="003B684E" w:rsidP="000A5EA2">
                      <w:pPr>
                        <w:pStyle w:val="Heading3"/>
                      </w:pPr>
                      <w:r>
                        <w:t>Zizbey Consultancy Pvt. LTD</w:t>
                      </w:r>
                      <w:r w:rsidR="000A5EA2" w:rsidRPr="000A5EA2">
                        <w:t xml:space="preserve"> | </w:t>
                      </w:r>
                      <w:r>
                        <w:t>March 2022 – Nov 2024</w:t>
                      </w:r>
                    </w:p>
                    <w:p w14:paraId="11AC6A35" w14:textId="77777777" w:rsidR="003B684E" w:rsidRPr="003B684E" w:rsidRDefault="003B684E" w:rsidP="003B684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left"/>
                        <w:rPr>
                          <w:szCs w:val="22"/>
                          <w:lang w:val="en-IN"/>
                        </w:rPr>
                      </w:pPr>
                      <w:r w:rsidRPr="003B684E">
                        <w:rPr>
                          <w:szCs w:val="22"/>
                          <w:lang w:val="en-IN"/>
                        </w:rPr>
                        <w:t>Developed ERP and CRM systems to centralize processes, enabling clients to manage employees' daily tasks and handle customers, including invoices, payments, and visits.</w:t>
                      </w:r>
                    </w:p>
                    <w:p w14:paraId="1E73362B" w14:textId="77777777" w:rsidR="003B684E" w:rsidRPr="003B684E" w:rsidRDefault="003B684E" w:rsidP="003B684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left"/>
                        <w:rPr>
                          <w:szCs w:val="22"/>
                          <w:lang w:val="en-IN"/>
                        </w:rPr>
                      </w:pPr>
                      <w:r w:rsidRPr="003B684E">
                        <w:rPr>
                          <w:szCs w:val="22"/>
                          <w:lang w:val="en-IN"/>
                        </w:rPr>
                        <w:t>Modified an existing web application and redeployed it using IIS Manager.</w:t>
                      </w:r>
                    </w:p>
                    <w:p w14:paraId="44F1CAF7" w14:textId="77777777" w:rsidR="003B684E" w:rsidRPr="003B684E" w:rsidRDefault="003B684E" w:rsidP="003B684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left"/>
                        <w:rPr>
                          <w:szCs w:val="22"/>
                          <w:lang w:val="en-IN"/>
                        </w:rPr>
                      </w:pPr>
                      <w:r w:rsidRPr="003B684E">
                        <w:rPr>
                          <w:szCs w:val="22"/>
                          <w:lang w:val="en-IN"/>
                        </w:rPr>
                        <w:t>Developed a desktop application with Tauri and Electron, integrating a core C# service to track system activity.</w:t>
                      </w:r>
                    </w:p>
                    <w:p w14:paraId="0B043A2E" w14:textId="3DB5AF84" w:rsidR="003B684E" w:rsidRPr="003B684E" w:rsidRDefault="003B684E" w:rsidP="003B684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left"/>
                        <w:rPr>
                          <w:szCs w:val="22"/>
                          <w:lang w:val="en-IN"/>
                        </w:rPr>
                      </w:pPr>
                      <w:r w:rsidRPr="003B684E">
                        <w:rPr>
                          <w:szCs w:val="22"/>
                          <w:lang w:val="en-IN"/>
                        </w:rPr>
                        <w:t xml:space="preserve">Designed and built interactive web applications following Material Design principles to enhance user experience, utilizing front-end technologies such as Vue.js, </w:t>
                      </w:r>
                      <w:r w:rsidR="00454F4B">
                        <w:rPr>
                          <w:szCs w:val="22"/>
                          <w:lang w:val="en-IN"/>
                        </w:rPr>
                        <w:t>Next.js</w:t>
                      </w:r>
                      <w:r w:rsidRPr="003B684E">
                        <w:rPr>
                          <w:szCs w:val="22"/>
                          <w:lang w:val="en-IN"/>
                        </w:rPr>
                        <w:t xml:space="preserve">, ReactJS, Vuetify, </w:t>
                      </w:r>
                      <w:r w:rsidR="00454F4B" w:rsidRPr="003B684E">
                        <w:rPr>
                          <w:szCs w:val="22"/>
                          <w:lang w:val="en-IN"/>
                        </w:rPr>
                        <w:t>Tailwind CSS</w:t>
                      </w:r>
                      <w:r w:rsidRPr="003B684E">
                        <w:rPr>
                          <w:szCs w:val="22"/>
                          <w:lang w:val="en-IN"/>
                        </w:rPr>
                        <w:t>, typescript and JavaScript for diverse business needs.</w:t>
                      </w:r>
                    </w:p>
                    <w:p w14:paraId="3D9B5AA4" w14:textId="77777777" w:rsidR="00B84052" w:rsidRPr="00B84052" w:rsidRDefault="00B84052" w:rsidP="00B84052"/>
                    <w:p w14:paraId="0BF110A9" w14:textId="3FE1776E" w:rsidR="00096506" w:rsidRPr="000A5EA2" w:rsidRDefault="003B684E" w:rsidP="000A5EA2">
                      <w:pPr>
                        <w:pStyle w:val="Heading2"/>
                      </w:pPr>
                      <w:r>
                        <w:t>Web</w:t>
                      </w:r>
                      <w:r w:rsidR="000A5EA2" w:rsidRPr="000A5EA2">
                        <w:t xml:space="preserve"> </w:t>
                      </w:r>
                      <w:r>
                        <w:t>Developer</w:t>
                      </w:r>
                    </w:p>
                    <w:p w14:paraId="3A18D705" w14:textId="2F86B857" w:rsidR="00096506" w:rsidRPr="00B84052" w:rsidRDefault="003B684E" w:rsidP="00B84052">
                      <w:pPr>
                        <w:pStyle w:val="Heading3"/>
                      </w:pPr>
                      <w:r>
                        <w:t>Infotrix Digital</w:t>
                      </w:r>
                      <w:r w:rsidR="000A5EA2" w:rsidRPr="000A5EA2">
                        <w:t xml:space="preserve"> | </w:t>
                      </w:r>
                      <w:r>
                        <w:t>Sep 2021</w:t>
                      </w:r>
                      <w:r w:rsidR="000A5EA2" w:rsidRPr="000A5EA2">
                        <w:t xml:space="preserve"> – </w:t>
                      </w:r>
                      <w:r>
                        <w:t>March 2022</w:t>
                      </w:r>
                    </w:p>
                    <w:p w14:paraId="246565CB" w14:textId="77777777" w:rsidR="003B684E" w:rsidRPr="003B684E" w:rsidRDefault="003B684E" w:rsidP="003B684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left"/>
                        <w:rPr>
                          <w:szCs w:val="22"/>
                          <w:lang w:val="en-IN"/>
                        </w:rPr>
                      </w:pPr>
                      <w:r w:rsidRPr="003B684E">
                        <w:rPr>
                          <w:szCs w:val="22"/>
                          <w:lang w:val="en-IN"/>
                        </w:rPr>
                        <w:t>Worked as a Frontend Developer intern, where I gained hands-on experience in building user-friendly web interfaces using modern Frontend technologies and contributed to developing response designs and improving overall UI/UX.</w:t>
                      </w:r>
                    </w:p>
                    <w:p w14:paraId="5903CDF6" w14:textId="185C4387" w:rsidR="00096506" w:rsidRPr="00B84052" w:rsidRDefault="00096506" w:rsidP="003B684E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7818D2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1" layoutInCell="1" allowOverlap="1" wp14:anchorId="3225669C" wp14:editId="6C076D23">
                <wp:simplePos x="0" y="0"/>
                <wp:positionH relativeFrom="page">
                  <wp:posOffset>16510</wp:posOffset>
                </wp:positionH>
                <wp:positionV relativeFrom="page">
                  <wp:posOffset>3530600</wp:posOffset>
                </wp:positionV>
                <wp:extent cx="2302510" cy="639191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6391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6F777" w14:textId="77777777" w:rsidR="00096506" w:rsidRPr="00B84052" w:rsidRDefault="00B84052" w:rsidP="00083F8E">
                            <w:pPr>
                              <w:pStyle w:val="Heading1"/>
                              <w:jc w:val="left"/>
                            </w:pPr>
                            <w:r w:rsidRPr="00B84052">
                              <w:t>Skills</w:t>
                            </w:r>
                          </w:p>
                          <w:p w14:paraId="62DA86D1" w14:textId="3689077F" w:rsidR="00096506" w:rsidRPr="00083F8E" w:rsidRDefault="00083F8E" w:rsidP="00083F8E">
                            <w:pPr>
                              <w:pStyle w:val="Normalright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83F8E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IN"/>
                              </w:rPr>
                              <w:t>Front End Stack</w:t>
                            </w:r>
                          </w:p>
                          <w:p w14:paraId="12D52859" w14:textId="77777777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4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HTML5, CSS3, SCSS</w:t>
                            </w:r>
                          </w:p>
                          <w:p w14:paraId="16798B38" w14:textId="77777777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4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JavaScript (ES6+), TypeScript</w:t>
                            </w:r>
                          </w:p>
                          <w:p w14:paraId="4FDE8F40" w14:textId="77777777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4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React.js, Next.js</w:t>
                            </w:r>
                          </w:p>
                          <w:p w14:paraId="282A7506" w14:textId="77777777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4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Vue.js</w:t>
                            </w:r>
                          </w:p>
                          <w:p w14:paraId="7FD83ACC" w14:textId="77777777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4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Svelte.js</w:t>
                            </w:r>
                          </w:p>
                          <w:p w14:paraId="25549939" w14:textId="77777777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4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Tailwind CSS, Bootstrap, Vuetify</w:t>
                            </w:r>
                          </w:p>
                          <w:p w14:paraId="3986F5F3" w14:textId="77777777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4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Responsive Web Design</w:t>
                            </w:r>
                          </w:p>
                          <w:p w14:paraId="099647BE" w14:textId="77777777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4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Component-Based Architecture</w:t>
                            </w:r>
                          </w:p>
                          <w:p w14:paraId="654AFD0B" w14:textId="30D80ED5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4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State Management (Redux / Context API / Pinia</w:t>
                            </w:r>
                            <w:r>
                              <w:rPr>
                                <w:sz w:val="21"/>
                                <w:szCs w:val="21"/>
                                <w:lang w:val="en-IN"/>
                              </w:rPr>
                              <w:t xml:space="preserve"> / Vuex</w:t>
                            </w: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)</w:t>
                            </w:r>
                          </w:p>
                          <w:p w14:paraId="08DA719B" w14:textId="77777777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4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API Integration (RESTful Services)</w:t>
                            </w:r>
                          </w:p>
                          <w:p w14:paraId="46D75956" w14:textId="3DE00ABF" w:rsidR="00083F8E" w:rsidRPr="00083F8E" w:rsidRDefault="00083F8E" w:rsidP="00083F8E">
                            <w:pPr>
                              <w:pStyle w:val="Normalright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83F8E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IN"/>
                              </w:rPr>
                              <w:t>Back End Stack</w:t>
                            </w:r>
                          </w:p>
                          <w:p w14:paraId="2C949AFF" w14:textId="7A1D4690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5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Node.js</w:t>
                            </w:r>
                          </w:p>
                          <w:p w14:paraId="5C0AEC38" w14:textId="77777777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5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Go (Golang)</w:t>
                            </w:r>
                          </w:p>
                          <w:p w14:paraId="2A151A67" w14:textId="60FECD34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5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ASP.NET</w:t>
                            </w:r>
                            <w:r w:rsidR="00454F4B">
                              <w:rPr>
                                <w:sz w:val="21"/>
                                <w:szCs w:val="21"/>
                                <w:lang w:val="en-IN"/>
                              </w:rPr>
                              <w:t xml:space="preserve">, </w:t>
                            </w:r>
                            <w:r w:rsidR="00454F4B" w:rsidRPr="00454F4B">
                              <w:rPr>
                                <w:sz w:val="21"/>
                                <w:szCs w:val="21"/>
                              </w:rPr>
                              <w:t>PHP</w:t>
                            </w:r>
                            <w:r w:rsidR="00454F4B">
                              <w:rPr>
                                <w:sz w:val="21"/>
                                <w:szCs w:val="21"/>
                                <w:lang w:val="en-IN"/>
                              </w:rPr>
                              <w:t>, Python</w:t>
                            </w:r>
                          </w:p>
                          <w:p w14:paraId="06A2B724" w14:textId="77777777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5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RESTful API Development</w:t>
                            </w:r>
                          </w:p>
                          <w:p w14:paraId="2B588BC3" w14:textId="77777777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5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JWT Authentication &amp; Authorization</w:t>
                            </w:r>
                          </w:p>
                          <w:p w14:paraId="7EF68DB4" w14:textId="77777777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5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  <w:lang w:val="en-IN"/>
                              </w:rPr>
                              <w:t>Middleware &amp; API Security</w:t>
                            </w:r>
                          </w:p>
                          <w:p w14:paraId="24BCE4E6" w14:textId="7374433F" w:rsidR="00083F8E" w:rsidRPr="00083F8E" w:rsidRDefault="00083F8E" w:rsidP="00083F8E">
                            <w:pPr>
                              <w:pStyle w:val="Normalright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83F8E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IN"/>
                              </w:rPr>
                              <w:t>Database</w:t>
                            </w:r>
                          </w:p>
                          <w:p w14:paraId="53E68FDB" w14:textId="04A50956" w:rsidR="00083F8E" w:rsidRPr="00083F8E" w:rsidRDefault="00C00381" w:rsidP="00083F8E">
                            <w:pPr>
                              <w:pStyle w:val="Normalright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C00381">
                              <w:rPr>
                                <w:sz w:val="21"/>
                                <w:szCs w:val="21"/>
                              </w:rPr>
                              <w:t>PostgreSQL</w:t>
                            </w:r>
                          </w:p>
                          <w:p w14:paraId="4F29A8D0" w14:textId="00693A30" w:rsidR="00083F8E" w:rsidRPr="00083F8E" w:rsidRDefault="00C00381" w:rsidP="00083F8E">
                            <w:pPr>
                              <w:pStyle w:val="Normalright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C00381">
                              <w:rPr>
                                <w:sz w:val="21"/>
                                <w:szCs w:val="21"/>
                              </w:rPr>
                              <w:t>MySQL</w:t>
                            </w:r>
                          </w:p>
                          <w:p w14:paraId="19008F1F" w14:textId="7C035798" w:rsidR="00083F8E" w:rsidRPr="00083F8E" w:rsidRDefault="00C00381" w:rsidP="00083F8E">
                            <w:pPr>
                              <w:pStyle w:val="Normalright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C00381">
                              <w:rPr>
                                <w:sz w:val="21"/>
                                <w:szCs w:val="21"/>
                              </w:rPr>
                              <w:t>MongoDB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5669C" id="Text Box 11" o:spid="_x0000_s1027" type="#_x0000_t202" style="position:absolute;left:0;text-align:left;margin-left:1.3pt;margin-top:278pt;width:181.3pt;height:503.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" filled="f" stroked="f">
                <v:textbox>
                  <w:txbxContent>
                    <w:p w14:paraId="0966F777" w14:textId="77777777" w:rsidR="00096506" w:rsidRPr="00B84052" w:rsidRDefault="00B84052" w:rsidP="00083F8E">
                      <w:pPr>
                        <w:pStyle w:val="Heading1"/>
                        <w:jc w:val="left"/>
                      </w:pPr>
                      <w:r w:rsidRPr="00B84052">
                        <w:t>Skills</w:t>
                      </w:r>
                    </w:p>
                    <w:p w14:paraId="62DA86D1" w14:textId="3689077F" w:rsidR="00096506" w:rsidRPr="00083F8E" w:rsidRDefault="00083F8E" w:rsidP="00083F8E">
                      <w:pPr>
                        <w:pStyle w:val="Normalright"/>
                        <w:jc w:val="left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083F8E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IN"/>
                        </w:rPr>
                        <w:t>Front End Stack</w:t>
                      </w:r>
                    </w:p>
                    <w:p w14:paraId="12D52859" w14:textId="77777777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4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HTML5, CSS3, SCSS</w:t>
                      </w:r>
                    </w:p>
                    <w:p w14:paraId="16798B38" w14:textId="77777777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4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JavaScript (ES6+), TypeScript</w:t>
                      </w:r>
                    </w:p>
                    <w:p w14:paraId="4FDE8F40" w14:textId="77777777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4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React.js, Next.js</w:t>
                      </w:r>
                    </w:p>
                    <w:p w14:paraId="282A7506" w14:textId="77777777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4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Vue.js</w:t>
                      </w:r>
                    </w:p>
                    <w:p w14:paraId="7FD83ACC" w14:textId="77777777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4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Svelte.js</w:t>
                      </w:r>
                    </w:p>
                    <w:p w14:paraId="25549939" w14:textId="77777777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4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Tailwind CSS, Bootstrap, Vuetify</w:t>
                      </w:r>
                    </w:p>
                    <w:p w14:paraId="3986F5F3" w14:textId="77777777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4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Responsive Web Design</w:t>
                      </w:r>
                    </w:p>
                    <w:p w14:paraId="099647BE" w14:textId="77777777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4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Component-Based Architecture</w:t>
                      </w:r>
                    </w:p>
                    <w:p w14:paraId="654AFD0B" w14:textId="30D80ED5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4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State Management (Redux / Context API / Pinia</w:t>
                      </w:r>
                      <w:r>
                        <w:rPr>
                          <w:sz w:val="21"/>
                          <w:szCs w:val="21"/>
                          <w:lang w:val="en-IN"/>
                        </w:rPr>
                        <w:t xml:space="preserve"> / Vuex</w:t>
                      </w: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)</w:t>
                      </w:r>
                    </w:p>
                    <w:p w14:paraId="08DA719B" w14:textId="77777777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4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API Integration (RESTful Services)</w:t>
                      </w:r>
                    </w:p>
                    <w:p w14:paraId="46D75956" w14:textId="3DE00ABF" w:rsidR="00083F8E" w:rsidRPr="00083F8E" w:rsidRDefault="00083F8E" w:rsidP="00083F8E">
                      <w:pPr>
                        <w:pStyle w:val="Normalright"/>
                        <w:jc w:val="left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083F8E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IN"/>
                        </w:rPr>
                        <w:t>Back End Stack</w:t>
                      </w:r>
                    </w:p>
                    <w:p w14:paraId="2C949AFF" w14:textId="7A1D4690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5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Node.js</w:t>
                      </w:r>
                    </w:p>
                    <w:p w14:paraId="5C0AEC38" w14:textId="77777777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5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Go (Golang)</w:t>
                      </w:r>
                    </w:p>
                    <w:p w14:paraId="2A151A67" w14:textId="60FECD34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5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ASP.NET</w:t>
                      </w:r>
                      <w:r w:rsidR="00454F4B">
                        <w:rPr>
                          <w:sz w:val="21"/>
                          <w:szCs w:val="21"/>
                          <w:lang w:val="en-IN"/>
                        </w:rPr>
                        <w:t xml:space="preserve">, </w:t>
                      </w:r>
                      <w:r w:rsidR="00454F4B" w:rsidRPr="00454F4B">
                        <w:rPr>
                          <w:sz w:val="21"/>
                          <w:szCs w:val="21"/>
                        </w:rPr>
                        <w:t>PHP</w:t>
                      </w:r>
                      <w:r w:rsidR="00454F4B">
                        <w:rPr>
                          <w:sz w:val="21"/>
                          <w:szCs w:val="21"/>
                          <w:lang w:val="en-IN"/>
                        </w:rPr>
                        <w:t>, Python</w:t>
                      </w:r>
                    </w:p>
                    <w:p w14:paraId="06A2B724" w14:textId="77777777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5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RESTful API Development</w:t>
                      </w:r>
                    </w:p>
                    <w:p w14:paraId="2B588BC3" w14:textId="77777777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5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JWT Authentication &amp; Authorization</w:t>
                      </w:r>
                    </w:p>
                    <w:p w14:paraId="7EF68DB4" w14:textId="77777777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15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  <w:lang w:val="en-IN"/>
                        </w:rPr>
                        <w:t>Middleware &amp; API Security</w:t>
                      </w:r>
                    </w:p>
                    <w:p w14:paraId="24BCE4E6" w14:textId="7374433F" w:rsidR="00083F8E" w:rsidRPr="00083F8E" w:rsidRDefault="00083F8E" w:rsidP="00083F8E">
                      <w:pPr>
                        <w:pStyle w:val="Normalright"/>
                        <w:jc w:val="left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083F8E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IN"/>
                        </w:rPr>
                        <w:t>Database</w:t>
                      </w:r>
                    </w:p>
                    <w:p w14:paraId="53E68FDB" w14:textId="04A50956" w:rsidR="00083F8E" w:rsidRPr="00083F8E" w:rsidRDefault="00C00381" w:rsidP="00083F8E">
                      <w:pPr>
                        <w:pStyle w:val="Normalright"/>
                        <w:numPr>
                          <w:ilvl w:val="0"/>
                          <w:numId w:val="9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C00381">
                        <w:rPr>
                          <w:sz w:val="21"/>
                          <w:szCs w:val="21"/>
                        </w:rPr>
                        <w:t>PostgreSQL</w:t>
                      </w:r>
                    </w:p>
                    <w:p w14:paraId="4F29A8D0" w14:textId="00693A30" w:rsidR="00083F8E" w:rsidRPr="00083F8E" w:rsidRDefault="00C00381" w:rsidP="00083F8E">
                      <w:pPr>
                        <w:pStyle w:val="Normalright"/>
                        <w:numPr>
                          <w:ilvl w:val="0"/>
                          <w:numId w:val="9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C00381">
                        <w:rPr>
                          <w:sz w:val="21"/>
                          <w:szCs w:val="21"/>
                        </w:rPr>
                        <w:t>MySQL</w:t>
                      </w:r>
                    </w:p>
                    <w:p w14:paraId="19008F1F" w14:textId="7C035798" w:rsidR="00083F8E" w:rsidRPr="00083F8E" w:rsidRDefault="00C00381" w:rsidP="00083F8E">
                      <w:pPr>
                        <w:pStyle w:val="Normalright"/>
                        <w:numPr>
                          <w:ilvl w:val="0"/>
                          <w:numId w:val="9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C00381">
                        <w:rPr>
                          <w:sz w:val="21"/>
                          <w:szCs w:val="21"/>
                        </w:rPr>
                        <w:t>MongoDB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64F83AFD" wp14:editId="201B37A9">
                <wp:simplePos x="0" y="0"/>
                <wp:positionH relativeFrom="margin">
                  <wp:align>left</wp:align>
                </wp:positionH>
                <wp:positionV relativeFrom="page">
                  <wp:posOffset>9906000</wp:posOffset>
                </wp:positionV>
                <wp:extent cx="1444625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4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F14BBC" id="Straight Connector 10" o:spid="_x0000_s1026" alt="&quot;&quot;" style="position:absolute;z-index:2516961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80pt" to="113.75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" strokecolor="#393737 [814]" strokeweight="1pt">
                <v:stroke joinstyle="miter"/>
                <w10:wrap anchorx="margin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4211D320" wp14:editId="1C2D22C7">
                <wp:simplePos x="0" y="0"/>
                <wp:positionH relativeFrom="page">
                  <wp:posOffset>629920</wp:posOffset>
                </wp:positionH>
                <wp:positionV relativeFrom="page">
                  <wp:posOffset>3454400</wp:posOffset>
                </wp:positionV>
                <wp:extent cx="1444625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4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12835D" id="Straight Connector 9" o:spid="_x0000_s1026" alt="&quot;&quot;" style="position:absolute;z-index:2516940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9.6pt,272pt" to="163.35pt,2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" strokecolor="#747070 [1614]" strokeweight="1pt">
                <v:stroke joinstyle="miter"/>
                <w10:wrap anchorx="page" anchory="page"/>
                <w10:anchorlock/>
              </v:line>
            </w:pict>
          </mc:Fallback>
        </mc:AlternateContent>
      </w:r>
      <w:r w:rsidR="002D0BA0" w:rsidRPr="007818D2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1" layoutInCell="1" allowOverlap="1" wp14:anchorId="293EC83D" wp14:editId="5500614B">
                <wp:simplePos x="0" y="0"/>
                <wp:positionH relativeFrom="page">
                  <wp:posOffset>388620</wp:posOffset>
                </wp:positionH>
                <wp:positionV relativeFrom="page">
                  <wp:posOffset>2011680</wp:posOffset>
                </wp:positionV>
                <wp:extent cx="2095500" cy="1463675"/>
                <wp:effectExtent l="0" t="0" r="0" b="317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63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BE8C5" w14:textId="3F5B09D7" w:rsidR="000A5EA2" w:rsidRPr="00C94C8B" w:rsidRDefault="00083F8E" w:rsidP="00083F8E">
                            <w:pPr>
                              <w:pStyle w:val="Contactinfo"/>
                              <w:jc w:val="left"/>
                            </w:pPr>
                            <w:r>
                              <w:t>+91 9033403374</w:t>
                            </w:r>
                          </w:p>
                          <w:p w14:paraId="429D9832" w14:textId="0BB6CBC5" w:rsidR="000A5EA2" w:rsidRPr="00083F8E" w:rsidRDefault="00083F8E" w:rsidP="00083F8E">
                            <w:pPr>
                              <w:pStyle w:val="Contactinf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083F8E">
                              <w:rPr>
                                <w:sz w:val="20"/>
                                <w:szCs w:val="20"/>
                              </w:rPr>
                              <w:t>Anujkatariya1400@gmail.com</w:t>
                            </w:r>
                          </w:p>
                          <w:p w14:paraId="32E48CB5" w14:textId="23B758C4" w:rsidR="000A5EA2" w:rsidRPr="00C94C8B" w:rsidRDefault="00083F8E" w:rsidP="00083F8E">
                            <w:pPr>
                              <w:pStyle w:val="Contactinfo"/>
                              <w:jc w:val="left"/>
                            </w:pPr>
                            <w:r>
                              <w:t>Pune, India</w:t>
                            </w:r>
                          </w:p>
                          <w:p w14:paraId="04F6CDBB" w14:textId="363B0B08" w:rsidR="002D0BA0" w:rsidRDefault="00083F8E" w:rsidP="0047507F">
                            <w:pPr>
                              <w:pStyle w:val="Contactinfo"/>
                              <w:spacing w:line="276" w:lineRule="auto"/>
                              <w:jc w:val="left"/>
                            </w:pPr>
                            <w:hyperlink r:id="rId10" w:history="1">
                              <w:r w:rsidR="000A5EA2" w:rsidRPr="00083F8E">
                                <w:rPr>
                                  <w:rStyle w:val="Hyperlink"/>
                                </w:rPr>
                                <w:t>LinkedIn</w:t>
                              </w:r>
                            </w:hyperlink>
                          </w:p>
                          <w:p w14:paraId="75D0C816" w14:textId="764BFC0F" w:rsidR="00083F8E" w:rsidRPr="00083F8E" w:rsidRDefault="00083F8E" w:rsidP="0047507F">
                            <w:pPr>
                              <w:pStyle w:val="Contactinfo"/>
                              <w:spacing w:line="276" w:lineRule="auto"/>
                              <w:jc w:val="left"/>
                            </w:pPr>
                            <w:hyperlink r:id="rId11" w:history="1">
                              <w:r w:rsidRPr="00083F8E">
                                <w:rPr>
                                  <w:rStyle w:val="Hyperlink"/>
                                </w:rPr>
                                <w:t>Portfolio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C83D" id="Text Box 15" o:spid="_x0000_s1028" type="#_x0000_t202" style="position:absolute;left:0;text-align:left;margin-left:30.6pt;margin-top:158.4pt;width:165pt;height:115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" filled="f" stroked="f">
                <v:textbox>
                  <w:txbxContent>
                    <w:p w14:paraId="0E7BE8C5" w14:textId="3F5B09D7" w:rsidR="000A5EA2" w:rsidRPr="00C94C8B" w:rsidRDefault="00083F8E" w:rsidP="00083F8E">
                      <w:pPr>
                        <w:pStyle w:val="Contactinfo"/>
                        <w:jc w:val="left"/>
                      </w:pPr>
                      <w:r>
                        <w:t>+91 9033403374</w:t>
                      </w:r>
                    </w:p>
                    <w:p w14:paraId="429D9832" w14:textId="0BB6CBC5" w:rsidR="000A5EA2" w:rsidRPr="00083F8E" w:rsidRDefault="00083F8E" w:rsidP="00083F8E">
                      <w:pPr>
                        <w:pStyle w:val="Contactinfo"/>
                        <w:jc w:val="left"/>
                        <w:rPr>
                          <w:sz w:val="20"/>
                          <w:szCs w:val="20"/>
                        </w:rPr>
                      </w:pPr>
                      <w:r w:rsidRPr="00083F8E">
                        <w:rPr>
                          <w:sz w:val="20"/>
                          <w:szCs w:val="20"/>
                        </w:rPr>
                        <w:t>Anujkatariya1400@gmail.com</w:t>
                      </w:r>
                    </w:p>
                    <w:p w14:paraId="32E48CB5" w14:textId="23B758C4" w:rsidR="000A5EA2" w:rsidRPr="00C94C8B" w:rsidRDefault="00083F8E" w:rsidP="00083F8E">
                      <w:pPr>
                        <w:pStyle w:val="Contactinfo"/>
                        <w:jc w:val="left"/>
                      </w:pPr>
                      <w:r>
                        <w:t>Pune, India</w:t>
                      </w:r>
                    </w:p>
                    <w:p w14:paraId="04F6CDBB" w14:textId="363B0B08" w:rsidR="002D0BA0" w:rsidRDefault="00083F8E" w:rsidP="0047507F">
                      <w:pPr>
                        <w:pStyle w:val="Contactinfo"/>
                        <w:spacing w:line="276" w:lineRule="auto"/>
                        <w:jc w:val="left"/>
                      </w:pPr>
                      <w:hyperlink r:id="rId12" w:history="1">
                        <w:r w:rsidR="000A5EA2" w:rsidRPr="00083F8E">
                          <w:rPr>
                            <w:rStyle w:val="Hyperlink"/>
                          </w:rPr>
                          <w:t>LinkedIn</w:t>
                        </w:r>
                      </w:hyperlink>
                    </w:p>
                    <w:p w14:paraId="75D0C816" w14:textId="764BFC0F" w:rsidR="00083F8E" w:rsidRPr="00083F8E" w:rsidRDefault="00083F8E" w:rsidP="0047507F">
                      <w:pPr>
                        <w:pStyle w:val="Contactinfo"/>
                        <w:spacing w:line="276" w:lineRule="auto"/>
                        <w:jc w:val="left"/>
                      </w:pPr>
                      <w:hyperlink r:id="rId13" w:history="1">
                        <w:r w:rsidRPr="00083F8E">
                          <w:rPr>
                            <w:rStyle w:val="Hyperlink"/>
                          </w:rPr>
                          <w:t>Portfolio</w:t>
                        </w:r>
                      </w:hyperlink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2D0BA0" w:rsidRPr="007818D2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1" layoutInCell="1" allowOverlap="1" wp14:anchorId="24C8F830" wp14:editId="04F8DEE9">
                <wp:simplePos x="0" y="0"/>
                <wp:positionH relativeFrom="page">
                  <wp:posOffset>2480310</wp:posOffset>
                </wp:positionH>
                <wp:positionV relativeFrom="page">
                  <wp:posOffset>1625600</wp:posOffset>
                </wp:positionV>
                <wp:extent cx="4969510" cy="2997200"/>
                <wp:effectExtent l="0" t="0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510" cy="299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F2A68" w14:textId="0A9BF08E" w:rsidR="003B684E" w:rsidRDefault="00096506" w:rsidP="00096506">
                            <w:pPr>
                              <w:pStyle w:val="Heading1Left"/>
                            </w:pPr>
                            <w:r w:rsidRPr="00096506">
                              <w:t>SUMMARY</w:t>
                            </w:r>
                          </w:p>
                          <w:p w14:paraId="09035710" w14:textId="77777777" w:rsidR="0047507F" w:rsidRPr="00096506" w:rsidRDefault="0047507F" w:rsidP="00096506">
                            <w:pPr>
                              <w:pStyle w:val="Heading1Left"/>
                            </w:pPr>
                          </w:p>
                          <w:p w14:paraId="060104D8" w14:textId="5D0CD577" w:rsidR="003B684E" w:rsidRPr="00284DAB" w:rsidRDefault="003B684E" w:rsidP="003B684E">
                            <w:pPr>
                              <w:spacing w:line="240" w:lineRule="auto"/>
                              <w:rPr>
                                <w:lang w:val="en-IN"/>
                              </w:rPr>
                            </w:pPr>
                            <w:r w:rsidRPr="00284DAB">
                              <w:rPr>
                                <w:lang w:val="en-IN"/>
                              </w:rPr>
                              <w:t xml:space="preserve">Proactive Full Stack Developer with </w:t>
                            </w:r>
                            <w:r w:rsidRPr="00284DAB">
                              <w:rPr>
                                <w:b/>
                                <w:bCs/>
                                <w:lang w:val="en-IN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lang w:val="en-IN"/>
                              </w:rPr>
                              <w:t>.4</w:t>
                            </w:r>
                            <w:r w:rsidRPr="00284DAB">
                              <w:rPr>
                                <w:b/>
                                <w:bCs/>
                                <w:lang w:val="en-I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n-IN"/>
                              </w:rPr>
                              <w:t>Y</w:t>
                            </w:r>
                            <w:r w:rsidRPr="00284DAB">
                              <w:rPr>
                                <w:b/>
                                <w:bCs/>
                                <w:lang w:val="en-IN"/>
                              </w:rPr>
                              <w:t xml:space="preserve">ears </w:t>
                            </w:r>
                            <w:proofErr w:type="gramStart"/>
                            <w:r w:rsidRPr="00284DAB">
                              <w:rPr>
                                <w:b/>
                                <w:bCs/>
                                <w:lang w:val="en-IN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bCs/>
                                <w:lang w:val="en-IN"/>
                              </w:rPr>
                              <w:t xml:space="preserve"> Full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val="en-IN"/>
                              </w:rPr>
                              <w:t xml:space="preserve"> Time </w:t>
                            </w:r>
                            <w:r w:rsidRPr="00284DAB">
                              <w:rPr>
                                <w:b/>
                                <w:bCs/>
                                <w:lang w:val="en-IN"/>
                              </w:rPr>
                              <w:t>experience</w:t>
                            </w:r>
                            <w:r>
                              <w:rPr>
                                <w:b/>
                                <w:bCs/>
                                <w:lang w:val="en-IN"/>
                              </w:rPr>
                              <w:t xml:space="preserve"> with 1.1 Years of Freelancing </w:t>
                            </w:r>
                            <w:r w:rsidRPr="00284DAB">
                              <w:rPr>
                                <w:b/>
                                <w:bCs/>
                                <w:lang w:val="en-IN"/>
                              </w:rPr>
                              <w:t>experience</w:t>
                            </w:r>
                            <w:r w:rsidRPr="00284DAB">
                              <w:rPr>
                                <w:lang w:val="en-IN"/>
                              </w:rPr>
                              <w:t>, specializing in</w:t>
                            </w:r>
                            <w:r>
                              <w:rPr>
                                <w:lang w:val="en-IN"/>
                              </w:rPr>
                              <w:t xml:space="preserve"> </w:t>
                            </w:r>
                            <w:r w:rsidR="0047507F">
                              <w:rPr>
                                <w:lang w:val="en-IN"/>
                              </w:rPr>
                              <w:t>Front End</w:t>
                            </w:r>
                            <w:r w:rsidRPr="00284DAB">
                              <w:rPr>
                                <w:lang w:val="en-IN"/>
                              </w:rPr>
                              <w:t xml:space="preserve"> and Desktop App Development. Skilled in building dynamic,</w:t>
                            </w:r>
                            <w:r>
                              <w:rPr>
                                <w:lang w:val="en-IN"/>
                              </w:rPr>
                              <w:t xml:space="preserve"> </w:t>
                            </w:r>
                            <w:r w:rsidRPr="00284DAB">
                              <w:rPr>
                                <w:lang w:val="en-IN"/>
                              </w:rPr>
                              <w:t>scalable, and responsive web and desktop applications using modern</w:t>
                            </w:r>
                            <w:r>
                              <w:rPr>
                                <w:lang w:val="en-IN"/>
                              </w:rPr>
                              <w:t xml:space="preserve"> </w:t>
                            </w:r>
                            <w:r w:rsidRPr="00284DAB">
                              <w:rPr>
                                <w:lang w:val="en-IN"/>
                              </w:rPr>
                              <w:t>technologies. Proficient in Vue.js, Next.js, React.js, Svelte, Tailwind CSS,</w:t>
                            </w:r>
                            <w:r>
                              <w:rPr>
                                <w:lang w:val="en-IN"/>
                              </w:rPr>
                              <w:t xml:space="preserve"> </w:t>
                            </w:r>
                            <w:r w:rsidRPr="00284DAB">
                              <w:rPr>
                                <w:lang w:val="en-IN"/>
                              </w:rPr>
                              <w:t>JavaScript,</w:t>
                            </w:r>
                            <w:r>
                              <w:rPr>
                                <w:lang w:val="en-IN"/>
                              </w:rPr>
                              <w:t xml:space="preserve"> Typescript,</w:t>
                            </w:r>
                            <w:r w:rsidRPr="00284DAB">
                              <w:rPr>
                                <w:lang w:val="en-IN"/>
                              </w:rPr>
                              <w:t xml:space="preserve"> HTML, CSS, ES6, </w:t>
                            </w:r>
                            <w:r>
                              <w:rPr>
                                <w:lang w:val="en-IN"/>
                              </w:rPr>
                              <w:t>Bootstrap</w:t>
                            </w:r>
                            <w:r w:rsidRPr="00284DAB">
                              <w:rPr>
                                <w:lang w:val="en-IN"/>
                              </w:rPr>
                              <w:t>, Vuetify and back-end technologies like</w:t>
                            </w:r>
                            <w:r>
                              <w:rPr>
                                <w:lang w:val="en-IN"/>
                              </w:rPr>
                              <w:t xml:space="preserve"> </w:t>
                            </w:r>
                            <w:r w:rsidRPr="00284DAB">
                              <w:rPr>
                                <w:lang w:val="en-IN"/>
                              </w:rPr>
                              <w:t xml:space="preserve">Node.js and </w:t>
                            </w:r>
                            <w:r w:rsidR="00454F4B" w:rsidRPr="00284DAB">
                              <w:rPr>
                                <w:lang w:val="en-IN"/>
                              </w:rPr>
                              <w:t>Golang</w:t>
                            </w:r>
                            <w:r w:rsidRPr="00284DAB">
                              <w:rPr>
                                <w:lang w:val="en-IN"/>
                              </w:rPr>
                              <w:t>. Experienced in database management with PostgreSQL</w:t>
                            </w:r>
                            <w:r>
                              <w:rPr>
                                <w:lang w:val="en-IN"/>
                              </w:rPr>
                              <w:t xml:space="preserve">, MongoDB, </w:t>
                            </w:r>
                            <w:r w:rsidR="00454F4B">
                              <w:rPr>
                                <w:lang w:val="en-IN"/>
                              </w:rPr>
                              <w:t>MySQL</w:t>
                            </w:r>
                            <w:r>
                              <w:rPr>
                                <w:lang w:val="en-IN"/>
                              </w:rPr>
                              <w:t xml:space="preserve"> </w:t>
                            </w:r>
                            <w:r w:rsidRPr="00284DAB">
                              <w:rPr>
                                <w:lang w:val="en-IN"/>
                              </w:rPr>
                              <w:t>and desktop application development using Electron, Tauri (Rust), .Net and</w:t>
                            </w:r>
                            <w:r>
                              <w:rPr>
                                <w:lang w:val="en-IN"/>
                              </w:rPr>
                              <w:t xml:space="preserve"> </w:t>
                            </w:r>
                            <w:r w:rsidRPr="00284DAB">
                              <w:rPr>
                                <w:lang w:val="en-IN"/>
                              </w:rPr>
                              <w:t>C#. Known for seamlessly integrating innovative solutions and collaborating</w:t>
                            </w:r>
                            <w:r>
                              <w:rPr>
                                <w:lang w:val="en-IN"/>
                              </w:rPr>
                              <w:t xml:space="preserve"> </w:t>
                            </w:r>
                            <w:r w:rsidRPr="00284DAB">
                              <w:rPr>
                                <w:lang w:val="en-IN"/>
                              </w:rPr>
                              <w:t>with cross-functional teams to meet</w:t>
                            </w:r>
                            <w:r>
                              <w:rPr>
                                <w:lang w:val="en-IN"/>
                              </w:rPr>
                              <w:t xml:space="preserve"> </w:t>
                            </w:r>
                            <w:r w:rsidRPr="00284DAB">
                              <w:rPr>
                                <w:lang w:val="en-IN"/>
                              </w:rPr>
                              <w:t>project deadlines and business goals.</w:t>
                            </w:r>
                            <w:r>
                              <w:rPr>
                                <w:lang w:val="en-IN"/>
                              </w:rPr>
                              <w:t xml:space="preserve"> </w:t>
                            </w:r>
                            <w:r w:rsidRPr="00284DAB">
                              <w:rPr>
                                <w:lang w:val="en-IN"/>
                              </w:rPr>
                              <w:t>Passionate about crafting high-quality applications and driving impactful</w:t>
                            </w:r>
                          </w:p>
                          <w:p w14:paraId="17D94248" w14:textId="7023808C" w:rsidR="002D0BA0" w:rsidRPr="00801485" w:rsidRDefault="003B684E" w:rsidP="003B684E">
                            <w:pPr>
                              <w:spacing w:line="240" w:lineRule="auto"/>
                            </w:pPr>
                            <w:r w:rsidRPr="00284DAB">
                              <w:rPr>
                                <w:lang w:val="en-IN"/>
                              </w:rPr>
                              <w:t>digital solutions.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F830" id="Text Box 26" o:spid="_x0000_s1029" type="#_x0000_t202" style="position:absolute;left:0;text-align:left;margin-left:195.3pt;margin-top:128pt;width:391.3pt;height:23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" filled="f" stroked="f">
                <v:textbox>
                  <w:txbxContent>
                    <w:p w14:paraId="592F2A68" w14:textId="0A9BF08E" w:rsidR="003B684E" w:rsidRDefault="00096506" w:rsidP="00096506">
                      <w:pPr>
                        <w:pStyle w:val="Heading1Left"/>
                      </w:pPr>
                      <w:r w:rsidRPr="00096506">
                        <w:t>SUMMARY</w:t>
                      </w:r>
                    </w:p>
                    <w:p w14:paraId="09035710" w14:textId="77777777" w:rsidR="0047507F" w:rsidRPr="00096506" w:rsidRDefault="0047507F" w:rsidP="00096506">
                      <w:pPr>
                        <w:pStyle w:val="Heading1Left"/>
                      </w:pPr>
                    </w:p>
                    <w:p w14:paraId="060104D8" w14:textId="5D0CD577" w:rsidR="003B684E" w:rsidRPr="00284DAB" w:rsidRDefault="003B684E" w:rsidP="003B684E">
                      <w:pPr>
                        <w:spacing w:line="240" w:lineRule="auto"/>
                        <w:rPr>
                          <w:lang w:val="en-IN"/>
                        </w:rPr>
                      </w:pPr>
                      <w:r w:rsidRPr="00284DAB">
                        <w:rPr>
                          <w:lang w:val="en-IN"/>
                        </w:rPr>
                        <w:t xml:space="preserve">Proactive Full Stack Developer with </w:t>
                      </w:r>
                      <w:r w:rsidRPr="00284DAB">
                        <w:rPr>
                          <w:b/>
                          <w:bCs/>
                          <w:lang w:val="en-IN"/>
                        </w:rPr>
                        <w:t>3</w:t>
                      </w:r>
                      <w:r>
                        <w:rPr>
                          <w:b/>
                          <w:bCs/>
                          <w:lang w:val="en-IN"/>
                        </w:rPr>
                        <w:t>.4</w:t>
                      </w:r>
                      <w:r w:rsidRPr="00284DAB">
                        <w:rPr>
                          <w:b/>
                          <w:bCs/>
                          <w:lang w:val="en-IN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n-IN"/>
                        </w:rPr>
                        <w:t>Y</w:t>
                      </w:r>
                      <w:r w:rsidRPr="00284DAB">
                        <w:rPr>
                          <w:b/>
                          <w:bCs/>
                          <w:lang w:val="en-IN"/>
                        </w:rPr>
                        <w:t xml:space="preserve">ears </w:t>
                      </w:r>
                      <w:proofErr w:type="gramStart"/>
                      <w:r w:rsidRPr="00284DAB">
                        <w:rPr>
                          <w:b/>
                          <w:bCs/>
                          <w:lang w:val="en-IN"/>
                        </w:rPr>
                        <w:t xml:space="preserve">of </w:t>
                      </w:r>
                      <w:r>
                        <w:rPr>
                          <w:b/>
                          <w:bCs/>
                          <w:lang w:val="en-IN"/>
                        </w:rPr>
                        <w:t xml:space="preserve"> Full</w:t>
                      </w:r>
                      <w:proofErr w:type="gramEnd"/>
                      <w:r>
                        <w:rPr>
                          <w:b/>
                          <w:bCs/>
                          <w:lang w:val="en-IN"/>
                        </w:rPr>
                        <w:t xml:space="preserve"> Time </w:t>
                      </w:r>
                      <w:r w:rsidRPr="00284DAB">
                        <w:rPr>
                          <w:b/>
                          <w:bCs/>
                          <w:lang w:val="en-IN"/>
                        </w:rPr>
                        <w:t>experience</w:t>
                      </w:r>
                      <w:r>
                        <w:rPr>
                          <w:b/>
                          <w:bCs/>
                          <w:lang w:val="en-IN"/>
                        </w:rPr>
                        <w:t xml:space="preserve"> with 1.1 Years of Freelancing </w:t>
                      </w:r>
                      <w:r w:rsidRPr="00284DAB">
                        <w:rPr>
                          <w:b/>
                          <w:bCs/>
                          <w:lang w:val="en-IN"/>
                        </w:rPr>
                        <w:t>experience</w:t>
                      </w:r>
                      <w:r w:rsidRPr="00284DAB">
                        <w:rPr>
                          <w:lang w:val="en-IN"/>
                        </w:rPr>
                        <w:t>, specializing in</w:t>
                      </w:r>
                      <w:r>
                        <w:rPr>
                          <w:lang w:val="en-IN"/>
                        </w:rPr>
                        <w:t xml:space="preserve"> </w:t>
                      </w:r>
                      <w:r w:rsidR="0047507F">
                        <w:rPr>
                          <w:lang w:val="en-IN"/>
                        </w:rPr>
                        <w:t>Front End</w:t>
                      </w:r>
                      <w:r w:rsidRPr="00284DAB">
                        <w:rPr>
                          <w:lang w:val="en-IN"/>
                        </w:rPr>
                        <w:t xml:space="preserve"> and Desktop App Development. Skilled in building dynamic,</w:t>
                      </w:r>
                      <w:r>
                        <w:rPr>
                          <w:lang w:val="en-IN"/>
                        </w:rPr>
                        <w:t xml:space="preserve"> </w:t>
                      </w:r>
                      <w:r w:rsidRPr="00284DAB">
                        <w:rPr>
                          <w:lang w:val="en-IN"/>
                        </w:rPr>
                        <w:t>scalable, and responsive web and desktop applications using modern</w:t>
                      </w:r>
                      <w:r>
                        <w:rPr>
                          <w:lang w:val="en-IN"/>
                        </w:rPr>
                        <w:t xml:space="preserve"> </w:t>
                      </w:r>
                      <w:r w:rsidRPr="00284DAB">
                        <w:rPr>
                          <w:lang w:val="en-IN"/>
                        </w:rPr>
                        <w:t>technologies. Proficient in Vue.js, Next.js, React.js, Svelte, Tailwind CSS,</w:t>
                      </w:r>
                      <w:r>
                        <w:rPr>
                          <w:lang w:val="en-IN"/>
                        </w:rPr>
                        <w:t xml:space="preserve"> </w:t>
                      </w:r>
                      <w:r w:rsidRPr="00284DAB">
                        <w:rPr>
                          <w:lang w:val="en-IN"/>
                        </w:rPr>
                        <w:t>JavaScript,</w:t>
                      </w:r>
                      <w:r>
                        <w:rPr>
                          <w:lang w:val="en-IN"/>
                        </w:rPr>
                        <w:t xml:space="preserve"> Typescript,</w:t>
                      </w:r>
                      <w:r w:rsidRPr="00284DAB">
                        <w:rPr>
                          <w:lang w:val="en-IN"/>
                        </w:rPr>
                        <w:t xml:space="preserve"> HTML, CSS, ES6, </w:t>
                      </w:r>
                      <w:r>
                        <w:rPr>
                          <w:lang w:val="en-IN"/>
                        </w:rPr>
                        <w:t>Bootstrap</w:t>
                      </w:r>
                      <w:r w:rsidRPr="00284DAB">
                        <w:rPr>
                          <w:lang w:val="en-IN"/>
                        </w:rPr>
                        <w:t>, Vuetify and back-end technologies like</w:t>
                      </w:r>
                      <w:r>
                        <w:rPr>
                          <w:lang w:val="en-IN"/>
                        </w:rPr>
                        <w:t xml:space="preserve"> </w:t>
                      </w:r>
                      <w:r w:rsidRPr="00284DAB">
                        <w:rPr>
                          <w:lang w:val="en-IN"/>
                        </w:rPr>
                        <w:t xml:space="preserve">Node.js and </w:t>
                      </w:r>
                      <w:r w:rsidR="00454F4B" w:rsidRPr="00284DAB">
                        <w:rPr>
                          <w:lang w:val="en-IN"/>
                        </w:rPr>
                        <w:t>Golang</w:t>
                      </w:r>
                      <w:r w:rsidRPr="00284DAB">
                        <w:rPr>
                          <w:lang w:val="en-IN"/>
                        </w:rPr>
                        <w:t>. Experienced in database management with PostgreSQL</w:t>
                      </w:r>
                      <w:r>
                        <w:rPr>
                          <w:lang w:val="en-IN"/>
                        </w:rPr>
                        <w:t xml:space="preserve">, MongoDB, </w:t>
                      </w:r>
                      <w:r w:rsidR="00454F4B">
                        <w:rPr>
                          <w:lang w:val="en-IN"/>
                        </w:rPr>
                        <w:t>MySQL</w:t>
                      </w:r>
                      <w:r>
                        <w:rPr>
                          <w:lang w:val="en-IN"/>
                        </w:rPr>
                        <w:t xml:space="preserve"> </w:t>
                      </w:r>
                      <w:r w:rsidRPr="00284DAB">
                        <w:rPr>
                          <w:lang w:val="en-IN"/>
                        </w:rPr>
                        <w:t>and desktop application development using Electron, Tauri (Rust), .Net and</w:t>
                      </w:r>
                      <w:r>
                        <w:rPr>
                          <w:lang w:val="en-IN"/>
                        </w:rPr>
                        <w:t xml:space="preserve"> </w:t>
                      </w:r>
                      <w:r w:rsidRPr="00284DAB">
                        <w:rPr>
                          <w:lang w:val="en-IN"/>
                        </w:rPr>
                        <w:t>C#. Known for seamlessly integrating innovative solutions and collaborating</w:t>
                      </w:r>
                      <w:r>
                        <w:rPr>
                          <w:lang w:val="en-IN"/>
                        </w:rPr>
                        <w:t xml:space="preserve"> </w:t>
                      </w:r>
                      <w:r w:rsidRPr="00284DAB">
                        <w:rPr>
                          <w:lang w:val="en-IN"/>
                        </w:rPr>
                        <w:t>with cross-functional teams to meet</w:t>
                      </w:r>
                      <w:r>
                        <w:rPr>
                          <w:lang w:val="en-IN"/>
                        </w:rPr>
                        <w:t xml:space="preserve"> </w:t>
                      </w:r>
                      <w:r w:rsidRPr="00284DAB">
                        <w:rPr>
                          <w:lang w:val="en-IN"/>
                        </w:rPr>
                        <w:t>project deadlines and business goals.</w:t>
                      </w:r>
                      <w:r>
                        <w:rPr>
                          <w:lang w:val="en-IN"/>
                        </w:rPr>
                        <w:t xml:space="preserve"> </w:t>
                      </w:r>
                      <w:r w:rsidRPr="00284DAB">
                        <w:rPr>
                          <w:lang w:val="en-IN"/>
                        </w:rPr>
                        <w:t>Passionate about crafting high-quality applications and driving impactful</w:t>
                      </w:r>
                    </w:p>
                    <w:p w14:paraId="17D94248" w14:textId="7023808C" w:rsidR="002D0BA0" w:rsidRPr="00801485" w:rsidRDefault="003B684E" w:rsidP="003B684E">
                      <w:pPr>
                        <w:spacing w:line="240" w:lineRule="auto"/>
                      </w:pPr>
                      <w:r w:rsidRPr="00284DAB">
                        <w:rPr>
                          <w:lang w:val="en-IN"/>
                        </w:rPr>
                        <w:t>digital solutions.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2D0BA0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1" layoutInCell="1" allowOverlap="1" wp14:anchorId="337F90FE" wp14:editId="0AA15450">
                <wp:simplePos x="0" y="0"/>
                <wp:positionH relativeFrom="page">
                  <wp:posOffset>205740</wp:posOffset>
                </wp:positionH>
                <wp:positionV relativeFrom="page">
                  <wp:posOffset>2087880</wp:posOffset>
                </wp:positionV>
                <wp:extent cx="182880" cy="1129665"/>
                <wp:effectExtent l="0" t="0" r="7620" b="0"/>
                <wp:wrapSquare wrapText="bothSides"/>
                <wp:docPr id="18" name="Group 18" descr="Contact info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1129665"/>
                          <a:chOff x="0" y="0"/>
                          <a:chExt cx="184754" cy="1125418"/>
                        </a:xfrm>
                      </wpg:grpSpPr>
                      <pic:pic xmlns:pic="http://schemas.openxmlformats.org/drawingml/2006/picture">
                        <pic:nvPicPr>
                          <pic:cNvPr id="7" name="Graphic 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Graphic 1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9" y="27195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Graphic 1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9" y="540122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Graphic 14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779" y="946805"/>
                            <a:ext cx="180975" cy="1786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D3882D" id="Group 18" o:spid="_x0000_s1026" alt="Contact info icons" style="position:absolute;margin-left:16.2pt;margin-top:164.4pt;width:14.4pt;height:88.95pt;z-index:251691008;mso-position-horizontal-relative:page;mso-position-vertical-relative:page;mso-width-relative:margin;mso-height-relative:margin" coordsize="1847,1125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7" o:spid="_x0000_s1027" type="#_x0000_t75" style="position:absolute;width:1809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">
                  <v:imagedata r:id="rId22" o:title=""/>
                </v:shape>
                <v:shape id="Graphic 12" o:spid="_x0000_s1028" type="#_x0000_t75" style="position:absolute;left:37;top:2719;width:1810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">
                  <v:imagedata r:id="rId23" o:title=""/>
                </v:shape>
                <v:shape id="Graphic 13" o:spid="_x0000_s1029" type="#_x0000_t75" style="position:absolute;left:37;top:5401;width:1810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">
                  <v:imagedata r:id="rId24" o:title=""/>
                </v:shape>
                <v:shape id="Graphic 14" o:spid="_x0000_s1030" type="#_x0000_t75" style="position:absolute;left:37;top:9468;width:1810;height:1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">
                  <v:imagedata r:id="rId25" o:title=""/>
                </v:shape>
                <w10:wrap type="square" anchorx="page" anchory="page"/>
                <w10:anchorlock/>
              </v:group>
            </w:pict>
          </mc:Fallback>
        </mc:AlternateContent>
      </w:r>
      <w:r w:rsidR="002D0BA0" w:rsidRPr="007818D2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1" layoutInCell="1" allowOverlap="1" wp14:anchorId="16516CE5" wp14:editId="1A64293A">
                <wp:simplePos x="0" y="0"/>
                <wp:positionH relativeFrom="page">
                  <wp:posOffset>16510</wp:posOffset>
                </wp:positionH>
                <wp:positionV relativeFrom="page">
                  <wp:posOffset>1659255</wp:posOffset>
                </wp:positionV>
                <wp:extent cx="2302510" cy="347345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9E18C" w14:textId="77777777" w:rsidR="002D0BA0" w:rsidRPr="002D0BA0" w:rsidRDefault="002D0BA0" w:rsidP="00083F8E">
                            <w:pPr>
                              <w:pStyle w:val="Heading1"/>
                              <w:jc w:val="left"/>
                            </w:pPr>
                            <w:r w:rsidRPr="002D0BA0"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16CE5" id="Text Box 16" o:spid="_x0000_s1030" type="#_x0000_t202" style="position:absolute;left:0;text-align:left;margin-left:1.3pt;margin-top:130.65pt;width:181.3pt;height:27.3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" filled="f" stroked="f">
                <v:textbox>
                  <w:txbxContent>
                    <w:p w14:paraId="4E19E18C" w14:textId="77777777" w:rsidR="002D0BA0" w:rsidRPr="002D0BA0" w:rsidRDefault="002D0BA0" w:rsidP="00083F8E">
                      <w:pPr>
                        <w:pStyle w:val="Heading1"/>
                        <w:jc w:val="left"/>
                      </w:pPr>
                      <w:r w:rsidRPr="002D0BA0">
                        <w:t>Contact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2D0BA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2B999C03" wp14:editId="04AC52AD">
                <wp:simplePos x="0" y="0"/>
                <wp:positionH relativeFrom="page">
                  <wp:posOffset>2301240</wp:posOffset>
                </wp:positionH>
                <wp:positionV relativeFrom="page">
                  <wp:posOffset>1706880</wp:posOffset>
                </wp:positionV>
                <wp:extent cx="0" cy="8107680"/>
                <wp:effectExtent l="0" t="0" r="38100" b="2667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076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2DBF1" id="Straight Connector 3" o:spid="_x0000_s1026" alt="&quot;&quot;" style="position:absolute;z-index:2516869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81.2pt,134.4pt" to="181.2pt,7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" strokecolor="#747070 [1614]" strokeweight="1pt">
                <v:stroke joinstyle="miter"/>
                <w10:wrap anchorx="page" anchory="page"/>
                <w10:anchorlock/>
              </v:line>
            </w:pict>
          </mc:Fallback>
        </mc:AlternateContent>
      </w:r>
      <w:r w:rsidR="002D0BA0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6D0F56EB" wp14:editId="00867128">
                <wp:simplePos x="0" y="0"/>
                <wp:positionH relativeFrom="page">
                  <wp:posOffset>0</wp:posOffset>
                </wp:positionH>
                <wp:positionV relativeFrom="paragraph">
                  <wp:posOffset>-228600</wp:posOffset>
                </wp:positionV>
                <wp:extent cx="7772400" cy="1490472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490472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9C82D" id="Rectangle 1" o:spid="_x0000_s1026" alt="&quot;&quot;" style="position:absolute;margin-left:0;margin-top:-18pt;width:612pt;height:117.3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" fillcolor="#11374f [3208]" stroked="f" strokeweight="1pt">
                <w10:wrap anchorx="page"/>
                <w10:anchorlock/>
              </v:rect>
            </w:pict>
          </mc:Fallback>
        </mc:AlternateContent>
      </w:r>
    </w:p>
    <w:p w14:paraId="03DE16C1" w14:textId="1B5CD297" w:rsidR="002D0BA0" w:rsidRPr="00C00381" w:rsidRDefault="00083F8E" w:rsidP="00096506">
      <w:pPr>
        <w:pStyle w:val="Title"/>
        <w:rPr>
          <w:b/>
          <w:bCs/>
          <w:color w:val="171717" w:themeColor="background2" w:themeShade="1A"/>
        </w:rPr>
      </w:pPr>
      <w:r w:rsidRPr="00C00381">
        <w:rPr>
          <w:b/>
          <w:bCs/>
          <w:color w:val="171717" w:themeColor="background2" w:themeShade="1A"/>
        </w:rPr>
        <w:t>Anuj katariya</w:t>
      </w:r>
    </w:p>
    <w:p w14:paraId="7A1B9019" w14:textId="1BA2911B" w:rsidR="002D0BA0" w:rsidRPr="00C00381" w:rsidRDefault="000A5EA2" w:rsidP="00096506">
      <w:pPr>
        <w:pStyle w:val="Subtitle"/>
        <w:rPr>
          <w:color w:val="171717" w:themeColor="background2" w:themeShade="1A"/>
        </w:rPr>
      </w:pPr>
      <w:r w:rsidRPr="00C00381">
        <w:rPr>
          <w:color w:val="171717" w:themeColor="background2" w:themeShade="1A"/>
        </w:rPr>
        <w:t>S</w:t>
      </w:r>
      <w:r w:rsidR="00083F8E" w:rsidRPr="00C00381">
        <w:rPr>
          <w:color w:val="171717" w:themeColor="background2" w:themeShade="1A"/>
        </w:rPr>
        <w:t>oftware Developer</w:t>
      </w:r>
    </w:p>
    <w:p w14:paraId="317954D2" w14:textId="616EA89B" w:rsidR="00DC7EB0" w:rsidRDefault="003B684E" w:rsidP="00C00381">
      <w:pPr>
        <w:spacing w:after="1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13129A18" wp14:editId="72D4CBB2">
                <wp:simplePos x="0" y="0"/>
                <wp:positionH relativeFrom="page">
                  <wp:posOffset>2584450</wp:posOffset>
                </wp:positionH>
                <wp:positionV relativeFrom="page">
                  <wp:posOffset>4813300</wp:posOffset>
                </wp:positionV>
                <wp:extent cx="1444625" cy="0"/>
                <wp:effectExtent l="0" t="0" r="0" b="0"/>
                <wp:wrapNone/>
                <wp:docPr id="729422190" name="Straight Connector 7294221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4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CE8FC3" id="Straight Connector 729422190" o:spid="_x0000_s1026" alt="&quot;&quot;" style="position:absolute;z-index:2517145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03.5pt,379pt" to="317.2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" strokecolor="#747070 [1614]" strokeweight="1pt">
                <v:stroke joinstyle="miter"/>
                <w10:wrap anchorx="page" anchory="page"/>
                <w10:anchorlock/>
              </v:line>
            </w:pict>
          </mc:Fallback>
        </mc:AlternateContent>
      </w:r>
      <w:r w:rsidR="00C00381">
        <w:br w:type="page"/>
      </w:r>
      <w:r w:rsidR="009519B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1" layoutInCell="1" allowOverlap="1" wp14:anchorId="63F0AC7B" wp14:editId="6C33A53D">
                <wp:simplePos x="0" y="0"/>
                <wp:positionH relativeFrom="margin">
                  <wp:align>left</wp:align>
                </wp:positionH>
                <wp:positionV relativeFrom="page">
                  <wp:posOffset>6479540</wp:posOffset>
                </wp:positionV>
                <wp:extent cx="1444625" cy="0"/>
                <wp:effectExtent l="0" t="0" r="0" b="0"/>
                <wp:wrapNone/>
                <wp:docPr id="38714774" name="Straight Connector 387147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4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269CF4" id="Straight Connector 38714774" o:spid="_x0000_s1026" alt="&quot;&quot;" style="position:absolute;z-index:2517207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510.2pt" to="113.75pt,5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" strokecolor="#747070 [1614]" strokeweight="1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9519B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1" layoutInCell="1" allowOverlap="1" wp14:anchorId="133AAF63" wp14:editId="0BAA1803">
                <wp:simplePos x="0" y="0"/>
                <wp:positionH relativeFrom="margin">
                  <wp:align>left</wp:align>
                </wp:positionH>
                <wp:positionV relativeFrom="page">
                  <wp:align>center</wp:align>
                </wp:positionV>
                <wp:extent cx="1444625" cy="0"/>
                <wp:effectExtent l="0" t="0" r="0" b="0"/>
                <wp:wrapNone/>
                <wp:docPr id="1281130080" name="Straight Connector 12811300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4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443DE3" id="Straight Connector 1281130080" o:spid="_x0000_s1026" alt="&quot;&quot;" style="position:absolute;z-index:251718656;visibility:visible;mso-wrap-style:square;mso-width-percent:0;mso-wrap-distance-left:9pt;mso-wrap-distance-top:0;mso-wrap-distance-right:9pt;mso-wrap-distance-bottom:0;mso-position-horizontal:left;mso-position-horizontal-relative:margin;mso-position-vertical:center;mso-position-vertical-relative:page;mso-width-percent:0;mso-width-relative:margin" from="0,0" to="11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" strokecolor="#747070 [1614]" strokeweight="1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C00381" w:rsidRPr="007818D2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1" layoutInCell="1" allowOverlap="1" wp14:anchorId="2E48FC7B" wp14:editId="4846D32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5342255" cy="10050780"/>
                <wp:effectExtent l="0" t="0" r="0" b="0"/>
                <wp:wrapSquare wrapText="bothSides"/>
                <wp:docPr id="1227063133" name="Text Box 1227063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255" cy="10050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E3ABE" w14:textId="164E5A4B" w:rsidR="00C00381" w:rsidRPr="00B84052" w:rsidRDefault="001E2C95" w:rsidP="00C00381">
                            <w:pPr>
                              <w:pStyle w:val="Heading1Left"/>
                            </w:pPr>
                            <w:r>
                              <w:t>Projects</w:t>
                            </w:r>
                          </w:p>
                          <w:p w14:paraId="1B13A97E" w14:textId="567E54DA" w:rsidR="001E2C95" w:rsidRDefault="001E2C95" w:rsidP="001E2C95">
                            <w:pPr>
                              <w:pStyle w:val="Heading3"/>
                              <w:spacing w:after="0"/>
                            </w:pPr>
                            <w:r w:rsidRPr="001E2C95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>Chemistry Survey</w:t>
                            </w:r>
                            <w:r>
                              <w:rPr>
                                <w:b/>
                                <w:bCs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(Feb 2024 – Nov 2024)</w:t>
                            </w:r>
                          </w:p>
                          <w:p w14:paraId="372C3BA6" w14:textId="2111CCB4" w:rsidR="001E2C95" w:rsidRPr="001E2C95" w:rsidRDefault="001E2C95" w:rsidP="001E2C95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1E2C95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Modified an existing web application to include image uploads into a Backend.</w:t>
                            </w:r>
                            <w:r w:rsidR="00296371"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Implemented a feature to check upload speed and display appropriate popups.</w:t>
                            </w:r>
                            <w:r w:rsidR="00296371"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Deployed the project on a server using IIS Manager and configured SSL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certificate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using Let's Encrypt.</w:t>
                            </w:r>
                          </w:p>
                          <w:p w14:paraId="39677C99" w14:textId="03AF6437" w:rsidR="00C00381" w:rsidRPr="00296371" w:rsidRDefault="001E2C95" w:rsidP="001E2C95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1E2C95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I've created graphs and reports using Stimulsoft Report in React and </w:t>
                            </w:r>
                            <w:r w:rsidR="003F683B"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JavaScript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to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="003F683B"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analyse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customer and company status and other </w:t>
                            </w:r>
                            <w:r w:rsidR="003F683B"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information’s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.</w:t>
                            </w:r>
                          </w:p>
                          <w:p w14:paraId="50D116E1" w14:textId="33BB6A7B" w:rsidR="003F683B" w:rsidRDefault="003F683B" w:rsidP="003F683B">
                            <w:pPr>
                              <w:pStyle w:val="Heading3"/>
                              <w:spacing w:after="0"/>
                            </w:pPr>
                            <w:r w:rsidRPr="003F683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>Text Campaign</w:t>
                            </w:r>
                            <w:r w:rsidRPr="003F683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(Feb 2024 – Nov 2024)</w:t>
                            </w:r>
                          </w:p>
                          <w:p w14:paraId="18109FD9" w14:textId="667BA072" w:rsidR="003F683B" w:rsidRPr="00296371" w:rsidRDefault="003F683B" w:rsidP="003F683B">
                            <w:pPr>
                              <w:pStyle w:val="ListBulle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3F683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Designed a responsive automated campaign management system using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Next.js</w:t>
                            </w:r>
                            <w:r w:rsidRPr="003F683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,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Vue.js </w:t>
                            </w:r>
                            <w:r w:rsidRPr="003F683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and Tailwind CSS.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Implemented functionality to import customers from CSV files.</w:t>
                            </w:r>
                          </w:p>
                          <w:p w14:paraId="79DF3F8F" w14:textId="617498EF" w:rsidR="003F683B" w:rsidRDefault="003F683B" w:rsidP="003F683B">
                            <w:pPr>
                              <w:pStyle w:val="Heading3"/>
                              <w:spacing w:after="0"/>
                            </w:pPr>
                            <w:r w:rsidRPr="003F683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>Data Reporting Portal</w:t>
                            </w:r>
                            <w:r w:rsidRPr="003F683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</w:t>
                            </w:r>
                            <w:r w:rsidRPr="003F683B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May 2023 - Nov 2024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)</w:t>
                            </w:r>
                          </w:p>
                          <w:p w14:paraId="6915CE17" w14:textId="1677C447" w:rsidR="003F683B" w:rsidRPr="003F683B" w:rsidRDefault="003F683B" w:rsidP="003F683B">
                            <w:pPr>
                              <w:pStyle w:val="ListBulle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3F683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Built a reporting portal using Vue.js,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JavaScript</w:t>
                            </w:r>
                            <w:r w:rsidRPr="003F683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and Tailwind CSS with filters, tables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3F683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and Excel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export. Integrated</w:t>
                            </w:r>
                            <w:r w:rsidRPr="003F683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Leaflet maps to visualize sales by territory.</w:t>
                            </w:r>
                          </w:p>
                          <w:p w14:paraId="2339C249" w14:textId="049033E2" w:rsidR="003F683B" w:rsidRPr="00296371" w:rsidRDefault="003F683B" w:rsidP="003F683B">
                            <w:pPr>
                              <w:pStyle w:val="ListBulle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Used Chart.js for sales, payment, and invoice charts.</w:t>
                            </w:r>
                          </w:p>
                          <w:p w14:paraId="17F97385" w14:textId="2CC74C96" w:rsidR="003F683B" w:rsidRDefault="003F683B" w:rsidP="003F683B">
                            <w:pPr>
                              <w:pStyle w:val="Heading3"/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3F683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Jobs Admin Portal 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</w:t>
                            </w:r>
                            <w:r w:rsidRPr="003F683B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May 2023 - Nov 2024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)</w:t>
                            </w:r>
                          </w:p>
                          <w:p w14:paraId="3028A697" w14:textId="14AC8F51" w:rsidR="00096506" w:rsidRPr="00296371" w:rsidRDefault="003F683B" w:rsidP="003F683B">
                            <w:pPr>
                              <w:pStyle w:val="ListBulle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Developed an administration panel for organization management, including active organizations, users, devices, support, feedback, and plan management using Vue.js, JavaScript and Tailwind CSS.</w:t>
                            </w:r>
                          </w:p>
                          <w:p w14:paraId="252BC81F" w14:textId="24146DE7" w:rsidR="003F683B" w:rsidRDefault="003F683B" w:rsidP="003F683B">
                            <w:pPr>
                              <w:pStyle w:val="Heading3"/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3F683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>Jobs Web Portal</w:t>
                            </w:r>
                            <w:r w:rsidRPr="003F683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</w:t>
                            </w:r>
                            <w:r w:rsidRPr="003F683B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May 2023 - Nov 2024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)</w:t>
                            </w:r>
                          </w:p>
                          <w:p w14:paraId="53134430" w14:textId="74A7F98D" w:rsidR="003F683B" w:rsidRPr="00296371" w:rsidRDefault="003F683B" w:rsidP="003F683B">
                            <w:pPr>
                              <w:pStyle w:val="ListBulle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3F683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Created a business management website with a focus on employee management an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d </w:t>
                            </w:r>
                            <w:r w:rsidRPr="003F683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scheduling components using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Vue.js</w:t>
                            </w:r>
                            <w:r w:rsidRPr="003F683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,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JavaScript</w:t>
                            </w:r>
                            <w:r w:rsidRPr="003F683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and Tailwind CSS.</w:t>
                            </w:r>
                            <w:r w:rsidR="00296371"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3F683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Integrated Google Maps to capture user real-time locations through the mobile app.</w:t>
                            </w:r>
                            <w:r w:rsidR="00296371"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Implemented organization-specific functionalities based on selected plants.</w:t>
                            </w:r>
                          </w:p>
                          <w:p w14:paraId="5551E368" w14:textId="05436605" w:rsidR="00296371" w:rsidRDefault="00296371" w:rsidP="00296371">
                            <w:pPr>
                              <w:pStyle w:val="Heading3"/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>Social Site Web</w:t>
                            </w: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</w:t>
                            </w:r>
                            <w:r w:rsidRPr="00296371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Dec 2022 - Jun 2023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)</w:t>
                            </w:r>
                          </w:p>
                          <w:p w14:paraId="2F5E7241" w14:textId="04F7A1B2" w:rsidR="00296371" w:rsidRPr="00296371" w:rsidRDefault="00296371" w:rsidP="00296371">
                            <w:pPr>
                              <w:pStyle w:val="ListBulle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Developed a responsive web admin portal using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Vue.js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,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JavaScript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and Tailwind CSS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for managing mobile app users and their posts.</w:t>
                            </w:r>
                          </w:p>
                          <w:p w14:paraId="3364AD9C" w14:textId="41411337" w:rsidR="00296371" w:rsidRDefault="00296371" w:rsidP="00296371">
                            <w:pPr>
                              <w:pStyle w:val="Heading3"/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>CMS Management</w:t>
                            </w: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</w:t>
                            </w:r>
                            <w:r w:rsidRPr="00296371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Dec 2022 - Jun 2023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)</w:t>
                            </w:r>
                          </w:p>
                          <w:p w14:paraId="190A18C3" w14:textId="5ED308E9" w:rsidR="00296371" w:rsidRPr="00296371" w:rsidRDefault="00296371" w:rsidP="00296371">
                            <w:pPr>
                              <w:pStyle w:val="ListBulle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Created a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Vue.js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and Tailwind web application to create dynamic page with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draggable html component and developed functionality to auto build and deploy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front site from CMS using drone API.</w:t>
                            </w:r>
                          </w:p>
                          <w:p w14:paraId="44D1240C" w14:textId="57451551" w:rsidR="00296371" w:rsidRDefault="00296371" w:rsidP="00296371">
                            <w:pPr>
                              <w:pStyle w:val="Heading3"/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>Competition Portal</w:t>
                            </w: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</w:t>
                            </w:r>
                            <w:r w:rsidRPr="00296371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2022 - 2023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)</w:t>
                            </w:r>
                          </w:p>
                          <w:p w14:paraId="5471B8B4" w14:textId="3B8A2F97" w:rsidR="00296371" w:rsidRPr="00296371" w:rsidRDefault="00296371" w:rsidP="00296371">
                            <w:pPr>
                              <w:pStyle w:val="ListBullet"/>
                              <w:ind w:left="1080"/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Designed a responsive competition listing and detail UI using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Vue.js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&amp; Tailwind</w:t>
                            </w:r>
                          </w:p>
                          <w:p w14:paraId="00407B91" w14:textId="05F2F431" w:rsidR="00296371" w:rsidRPr="00296371" w:rsidRDefault="00296371" w:rsidP="00296371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1080"/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CSS, along with </w:t>
                            </w:r>
                            <w:proofErr w:type="gramStart"/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an</w:t>
                            </w:r>
                            <w:proofErr w:type="gramEnd"/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complete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admin panel for competition management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.</w:t>
                            </w:r>
                          </w:p>
                          <w:p w14:paraId="7CD8B280" w14:textId="06F2F1EC" w:rsidR="00296371" w:rsidRDefault="00296371" w:rsidP="00296371">
                            <w:pPr>
                              <w:pStyle w:val="Heading3"/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>ERP System: NWK</w:t>
                            </w: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</w:t>
                            </w:r>
                            <w:r w:rsidRPr="00296371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2022 - 2023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)</w:t>
                            </w:r>
                          </w:p>
                          <w:p w14:paraId="02F7F0AC" w14:textId="21D4B2E2" w:rsidR="00296371" w:rsidRPr="00296371" w:rsidRDefault="00296371" w:rsidP="00296371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1080"/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Designed and developed a complete ERP system with Twilio integration for calling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and recording using Node.js,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JavaScript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and Vue.js with Vuetify. Also, created an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Electron desktop app for manual Excel file uploads and implemented a C# service to</w:t>
                            </w:r>
                            <w:r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monitor folder changes and send files via APIs.</w:t>
                            </w:r>
                          </w:p>
                          <w:p w14:paraId="0E1B0924" w14:textId="618D46AF" w:rsidR="00296371" w:rsidRDefault="00296371" w:rsidP="00296371">
                            <w:pPr>
                              <w:pStyle w:val="Heading3"/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>Plumbing Admin Panel</w:t>
                            </w: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</w:t>
                            </w:r>
                            <w:r w:rsidRPr="00296371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2022 - 2023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)</w:t>
                            </w:r>
                          </w:p>
                          <w:p w14:paraId="3ACF4DE4" w14:textId="77777777" w:rsidR="00296371" w:rsidRPr="00296371" w:rsidRDefault="00296371" w:rsidP="00296371">
                            <w:pPr>
                              <w:pStyle w:val="ListBullet"/>
                              <w:ind w:left="1080"/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Designed a responsive admin portal with integrated job scheduler calendar and</w:t>
                            </w:r>
                          </w:p>
                          <w:p w14:paraId="66B6CE73" w14:textId="2263DA23" w:rsidR="00296371" w:rsidRPr="00296371" w:rsidRDefault="00296371" w:rsidP="00296371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1080"/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Google Maps for job tracking using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Vue.js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and Vuetify CSS.</w:t>
                            </w:r>
                          </w:p>
                          <w:p w14:paraId="3BF4EA6E" w14:textId="3A523113" w:rsidR="00296371" w:rsidRDefault="00296371" w:rsidP="00296371">
                            <w:pPr>
                              <w:pStyle w:val="Heading3"/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>Office Employee Management</w:t>
                            </w: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</w:t>
                            </w:r>
                            <w:r w:rsidRPr="00296371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2022 - Nov 2024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)</w:t>
                            </w:r>
                          </w:p>
                          <w:p w14:paraId="0A967C15" w14:textId="56801AEE" w:rsidR="00296371" w:rsidRPr="00296371" w:rsidRDefault="00296371" w:rsidP="00296371">
                            <w:pPr>
                              <w:pStyle w:val="ListBullet"/>
                              <w:ind w:left="1080"/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Developed a comprehensive website with HRM, CRM, Assets, Project, Accounting, and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Vault management using Vue.js,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JavaScript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and Tailwind CSS. Integrated multiple</w:t>
                            </w:r>
                          </w:p>
                          <w:p w14:paraId="491168F9" w14:textId="4A22F1EB" w:rsidR="00296371" w:rsidRPr="00296371" w:rsidRDefault="00296371" w:rsidP="00296371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1080"/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Twilio numbers for call handling, recording, and playback.</w:t>
                            </w:r>
                          </w:p>
                          <w:p w14:paraId="1680D90C" w14:textId="4D21834F" w:rsidR="00296371" w:rsidRDefault="00296371" w:rsidP="00296371">
                            <w:pPr>
                              <w:pStyle w:val="Heading3"/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Office Desktop Application 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</w:t>
                            </w:r>
                            <w:r w:rsidRPr="00296371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2022 - Nov 2024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)</w:t>
                            </w:r>
                          </w:p>
                          <w:p w14:paraId="12064B3B" w14:textId="3FA47280" w:rsidR="00296371" w:rsidRPr="00296371" w:rsidRDefault="00296371" w:rsidP="00296371">
                            <w:pPr>
                              <w:pStyle w:val="ListBulle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Developed a cross-platform desktop application using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Electron.js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and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JavaScript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to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track employee shift timing and access Zizbeywork without a browser. Implemented a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background service to monitor system activity, track tasks, capture screenshots, and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send data to the server.</w:t>
                            </w:r>
                          </w:p>
                          <w:p w14:paraId="3BD9B39B" w14:textId="10491AFA" w:rsidR="00296371" w:rsidRDefault="00296371" w:rsidP="00296371">
                            <w:pPr>
                              <w:pStyle w:val="Heading3"/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>Dog Store Dealer Portal</w:t>
                            </w: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</w:t>
                            </w:r>
                            <w:r w:rsidRPr="00296371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2022 - Nov 2024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)</w:t>
                            </w:r>
                          </w:p>
                          <w:p w14:paraId="35FA9494" w14:textId="77777777" w:rsidR="00296371" w:rsidRPr="00296371" w:rsidRDefault="00296371" w:rsidP="00296371">
                            <w:pPr>
                              <w:pStyle w:val="ListBullet"/>
                              <w:ind w:left="1080"/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Designed responsive web portal to manage customers, items, leads and sales</w:t>
                            </w:r>
                          </w:p>
                          <w:p w14:paraId="1AF4C942" w14:textId="77A1CA46" w:rsidR="00296371" w:rsidRPr="00296371" w:rsidRDefault="00296371" w:rsidP="00296371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1080"/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dashboard using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Vue.js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and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Vuetify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.</w:t>
                            </w:r>
                          </w:p>
                          <w:p w14:paraId="54F33436" w14:textId="6D14EFD0" w:rsidR="00296371" w:rsidRDefault="00296371" w:rsidP="00296371">
                            <w:pPr>
                              <w:pStyle w:val="Heading3"/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>CRM Web Application V3: Dog Store</w:t>
                            </w:r>
                            <w:r w:rsidRPr="0029637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</w:t>
                            </w:r>
                            <w:r w:rsidRPr="00296371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2022 - Nov 2024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)</w:t>
                            </w:r>
                          </w:p>
                          <w:p w14:paraId="67C11DD1" w14:textId="42570A45" w:rsidR="00296371" w:rsidRPr="00296371" w:rsidRDefault="00296371" w:rsidP="00296371">
                            <w:pPr>
                              <w:pStyle w:val="ListBullet"/>
                              <w:ind w:left="1080"/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Designed a responsive admin portal with integrated scheduler calendar and Google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Maps to display jobs and real-time user locations through web sockets using Vue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.js</w:t>
                            </w:r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,</w:t>
                            </w:r>
                          </w:p>
                          <w:p w14:paraId="3DCBF7EE" w14:textId="76A1CB04" w:rsidR="00296371" w:rsidRDefault="00296371" w:rsidP="00296371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1080"/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proofErr w:type="spellStart"/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Javascript</w:t>
                            </w:r>
                            <w:proofErr w:type="spellEnd"/>
                            <w:r w:rsidRPr="00296371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and Vuetify CSS.</w:t>
                            </w:r>
                          </w:p>
                          <w:p w14:paraId="703D83BE" w14:textId="47CE3DC5" w:rsidR="00296371" w:rsidRDefault="00454F4B" w:rsidP="00296371">
                            <w:pPr>
                              <w:pStyle w:val="Heading3"/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454F4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>Dog Store Admin Portal</w:t>
                            </w:r>
                            <w:r w:rsidRPr="00454F4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 </w:t>
                            </w:r>
                            <w:r w:rsidR="00296371"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</w:t>
                            </w:r>
                            <w:r w:rsidR="00296371" w:rsidRPr="00296371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2022 - Nov 2024</w:t>
                            </w:r>
                            <w:r w:rsidR="00296371"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)</w:t>
                            </w:r>
                          </w:p>
                          <w:p w14:paraId="7F335B2B" w14:textId="4332F6E9" w:rsidR="00296371" w:rsidRDefault="00454F4B" w:rsidP="00454F4B">
                            <w:pPr>
                              <w:pStyle w:val="ListBulle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454F4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Designed a responsive admin portal using Vue.js and Vuetify with a Leaflet map to</w:t>
                            </w:r>
                            <w:r w:rsidRPr="00454F4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454F4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plot territories using GEOJSON. Developed a Node.js project to generate dynamic</w:t>
                            </w:r>
                            <w:r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454F4B"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  <w:t>JSON files based on data modifications and upload them to an AWS S3 bucket.</w:t>
                            </w:r>
                          </w:p>
                          <w:p w14:paraId="40443AE4" w14:textId="44186A1A" w:rsidR="00454F4B" w:rsidRDefault="00454F4B" w:rsidP="00454F4B">
                            <w:pPr>
                              <w:pStyle w:val="Heading3"/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454F4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Dog </w:t>
                            </w:r>
                            <w:r w:rsidR="0047507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>Store Website</w:t>
                            </w:r>
                            <w:r w:rsidRPr="00454F4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IN"/>
                              </w:rPr>
                              <w:t xml:space="preserve"> 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(</w:t>
                            </w:r>
                            <w:r w:rsidRPr="00296371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2022 - Nov 2024</w:t>
                            </w:r>
                            <w:r w:rsidRPr="001E2C95">
                              <w:rPr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)</w:t>
                            </w:r>
                          </w:p>
                          <w:p w14:paraId="2133189E" w14:textId="20186AD5" w:rsidR="00454F4B" w:rsidRPr="00454F4B" w:rsidRDefault="00454F4B" w:rsidP="00454F4B">
                            <w:pPr>
                              <w:pStyle w:val="ListBulle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ptos Narrow" w:hAnsi="Aptos Narrow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454F4B">
                              <w:rPr>
                                <w:rFonts w:ascii="Aptos Narrow" w:hAnsi="Aptos Narrow"/>
                                <w:sz w:val="16"/>
                                <w:szCs w:val="16"/>
                              </w:rPr>
                              <w:t>Dog Store Admin Portal is a WordPress-based web application developed with custom PHP plugins to manage products, orders, and store operations efficiently.</w:t>
                            </w:r>
                          </w:p>
                          <w:p w14:paraId="0489A159" w14:textId="77777777" w:rsidR="00296371" w:rsidRPr="00296371" w:rsidRDefault="00296371" w:rsidP="00296371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1080"/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8FC7B" id="Text Box 1227063133" o:spid="_x0000_s1031" type="#_x0000_t202" style="position:absolute;margin-left:369.45pt;margin-top:0;width:420.65pt;height:791.4pt;z-index:2517114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" filled="f" stroked="f">
                <v:textbox>
                  <w:txbxContent>
                    <w:p w14:paraId="1DDE3ABE" w14:textId="164E5A4B" w:rsidR="00C00381" w:rsidRPr="00B84052" w:rsidRDefault="001E2C95" w:rsidP="00C00381">
                      <w:pPr>
                        <w:pStyle w:val="Heading1Left"/>
                      </w:pPr>
                      <w:r>
                        <w:t>Projects</w:t>
                      </w:r>
                    </w:p>
                    <w:p w14:paraId="1B13A97E" w14:textId="567E54DA" w:rsidR="001E2C95" w:rsidRDefault="001E2C95" w:rsidP="001E2C95">
                      <w:pPr>
                        <w:pStyle w:val="Heading3"/>
                        <w:spacing w:after="0"/>
                      </w:pPr>
                      <w:r w:rsidRPr="001E2C95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>Chemistry Survey</w:t>
                      </w:r>
                      <w:r>
                        <w:rPr>
                          <w:b/>
                          <w:bCs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(Feb 2024 – Nov 2024)</w:t>
                      </w:r>
                    </w:p>
                    <w:p w14:paraId="372C3BA6" w14:textId="2111CCB4" w:rsidR="001E2C95" w:rsidRPr="001E2C95" w:rsidRDefault="001E2C95" w:rsidP="001E2C95">
                      <w:pPr>
                        <w:pStyle w:val="ListBullet"/>
                        <w:numPr>
                          <w:ilvl w:val="0"/>
                          <w:numId w:val="17"/>
                        </w:numPr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1E2C95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Modified an existing web application to include image uploads into a Backend.</w:t>
                      </w:r>
                      <w:r w:rsidR="00296371"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Implemented a feature to check upload speed and display appropriate popups.</w:t>
                      </w:r>
                      <w:r w:rsidR="00296371"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Deployed the project on a server using IIS Manager and configured SSL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certificate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using Let's Encrypt.</w:t>
                      </w:r>
                    </w:p>
                    <w:p w14:paraId="39677C99" w14:textId="03AF6437" w:rsidR="00C00381" w:rsidRPr="00296371" w:rsidRDefault="001E2C95" w:rsidP="001E2C95">
                      <w:pPr>
                        <w:pStyle w:val="ListBullet"/>
                        <w:numPr>
                          <w:ilvl w:val="0"/>
                          <w:numId w:val="17"/>
                        </w:numPr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1E2C95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I've created graphs and reports using Stimulsoft Report in React and </w:t>
                      </w:r>
                      <w:r w:rsidR="003F683B"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JavaScript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to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="003F683B"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analyse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customer and company status and other </w:t>
                      </w:r>
                      <w:r w:rsidR="003F683B"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information’s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.</w:t>
                      </w:r>
                    </w:p>
                    <w:p w14:paraId="50D116E1" w14:textId="33BB6A7B" w:rsidR="003F683B" w:rsidRDefault="003F683B" w:rsidP="003F683B">
                      <w:pPr>
                        <w:pStyle w:val="Heading3"/>
                        <w:spacing w:after="0"/>
                      </w:pPr>
                      <w:r w:rsidRPr="003F683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>Text Campaign</w:t>
                      </w:r>
                      <w:r w:rsidRPr="003F683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(Feb 2024 – Nov 2024)</w:t>
                      </w:r>
                    </w:p>
                    <w:p w14:paraId="18109FD9" w14:textId="667BA072" w:rsidR="003F683B" w:rsidRPr="00296371" w:rsidRDefault="003F683B" w:rsidP="003F683B">
                      <w:pPr>
                        <w:pStyle w:val="ListBullet"/>
                        <w:numPr>
                          <w:ilvl w:val="0"/>
                          <w:numId w:val="19"/>
                        </w:numPr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3F683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Designed a responsive automated campaign management system using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Next.js</w:t>
                      </w:r>
                      <w:r w:rsidRPr="003F683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,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Vue.js </w:t>
                      </w:r>
                      <w:r w:rsidRPr="003F683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and Tailwind CSS.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Implemented functionality to import customers from CSV files.</w:t>
                      </w:r>
                    </w:p>
                    <w:p w14:paraId="79DF3F8F" w14:textId="617498EF" w:rsidR="003F683B" w:rsidRDefault="003F683B" w:rsidP="003F683B">
                      <w:pPr>
                        <w:pStyle w:val="Heading3"/>
                        <w:spacing w:after="0"/>
                      </w:pPr>
                      <w:r w:rsidRPr="003F683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>Data Reporting Portal</w:t>
                      </w:r>
                      <w:r w:rsidRPr="003F683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</w:t>
                      </w:r>
                      <w:r w:rsidRPr="003F683B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May 2023 - Nov 2024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)</w:t>
                      </w:r>
                    </w:p>
                    <w:p w14:paraId="6915CE17" w14:textId="1677C447" w:rsidR="003F683B" w:rsidRPr="003F683B" w:rsidRDefault="003F683B" w:rsidP="003F683B">
                      <w:pPr>
                        <w:pStyle w:val="ListBullet"/>
                        <w:numPr>
                          <w:ilvl w:val="0"/>
                          <w:numId w:val="19"/>
                        </w:numPr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3F683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Built a reporting portal using Vue.js,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JavaScript</w:t>
                      </w:r>
                      <w:r w:rsidRPr="003F683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and Tailwind CSS with filters, tables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3F683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and Excel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export. Integrated</w:t>
                      </w:r>
                      <w:r w:rsidRPr="003F683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Leaflet maps to visualize sales by territory.</w:t>
                      </w:r>
                    </w:p>
                    <w:p w14:paraId="2339C249" w14:textId="049033E2" w:rsidR="003F683B" w:rsidRPr="00296371" w:rsidRDefault="003F683B" w:rsidP="003F683B">
                      <w:pPr>
                        <w:pStyle w:val="ListBullet"/>
                        <w:numPr>
                          <w:ilvl w:val="0"/>
                          <w:numId w:val="19"/>
                        </w:numPr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Used Chart.js for sales, payment, and invoice charts.</w:t>
                      </w:r>
                    </w:p>
                    <w:p w14:paraId="17F97385" w14:textId="2CC74C96" w:rsidR="003F683B" w:rsidRDefault="003F683B" w:rsidP="003F683B">
                      <w:pPr>
                        <w:pStyle w:val="Heading3"/>
                        <w:spacing w:after="0"/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</w:pPr>
                      <w:r w:rsidRPr="003F683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Jobs Admin Portal 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</w:t>
                      </w:r>
                      <w:r w:rsidRPr="003F683B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May 2023 - Nov 2024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)</w:t>
                      </w:r>
                    </w:p>
                    <w:p w14:paraId="3028A697" w14:textId="14AC8F51" w:rsidR="00096506" w:rsidRPr="00296371" w:rsidRDefault="003F683B" w:rsidP="003F683B">
                      <w:pPr>
                        <w:pStyle w:val="ListBullet"/>
                        <w:numPr>
                          <w:ilvl w:val="0"/>
                          <w:numId w:val="19"/>
                        </w:numPr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Developed an administration panel for organization management, including active organizations, users, devices, support, feedback, and plan management using Vue.js, JavaScript and Tailwind CSS.</w:t>
                      </w:r>
                    </w:p>
                    <w:p w14:paraId="252BC81F" w14:textId="24146DE7" w:rsidR="003F683B" w:rsidRDefault="003F683B" w:rsidP="003F683B">
                      <w:pPr>
                        <w:pStyle w:val="Heading3"/>
                        <w:spacing w:after="0"/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</w:pPr>
                      <w:r w:rsidRPr="003F683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>Jobs Web Portal</w:t>
                      </w:r>
                      <w:r w:rsidRPr="003F683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</w:t>
                      </w:r>
                      <w:r w:rsidRPr="003F683B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May 2023 - Nov 2024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)</w:t>
                      </w:r>
                    </w:p>
                    <w:p w14:paraId="53134430" w14:textId="74A7F98D" w:rsidR="003F683B" w:rsidRPr="00296371" w:rsidRDefault="003F683B" w:rsidP="003F683B">
                      <w:pPr>
                        <w:pStyle w:val="ListBullet"/>
                        <w:numPr>
                          <w:ilvl w:val="0"/>
                          <w:numId w:val="19"/>
                        </w:numPr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3F683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Created a business management website with a focus on employee management an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d </w:t>
                      </w:r>
                      <w:r w:rsidRPr="003F683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scheduling components using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Vue.js</w:t>
                      </w:r>
                      <w:r w:rsidRPr="003F683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,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JavaScript</w:t>
                      </w:r>
                      <w:r w:rsidRPr="003F683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and Tailwind CSS.</w:t>
                      </w:r>
                      <w:r w:rsidR="00296371"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3F683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Integrated Google Maps to capture user real-time locations through the mobile app.</w:t>
                      </w:r>
                      <w:r w:rsidR="00296371"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Implemented organization-specific functionalities based on selected plants.</w:t>
                      </w:r>
                    </w:p>
                    <w:p w14:paraId="5551E368" w14:textId="05436605" w:rsidR="00296371" w:rsidRDefault="00296371" w:rsidP="00296371">
                      <w:pPr>
                        <w:pStyle w:val="Heading3"/>
                        <w:spacing w:after="0"/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>Social Site Web</w:t>
                      </w: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</w:t>
                      </w:r>
                      <w:r w:rsidRPr="00296371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Dec 2022 - Jun 2023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)</w:t>
                      </w:r>
                    </w:p>
                    <w:p w14:paraId="2F5E7241" w14:textId="04F7A1B2" w:rsidR="00296371" w:rsidRPr="00296371" w:rsidRDefault="00296371" w:rsidP="00296371">
                      <w:pPr>
                        <w:pStyle w:val="ListBullet"/>
                        <w:numPr>
                          <w:ilvl w:val="0"/>
                          <w:numId w:val="19"/>
                        </w:numPr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Developed a responsive web admin portal using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Vue.js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,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JavaScript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and Tailwind CSS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for managing mobile app users and their posts.</w:t>
                      </w:r>
                    </w:p>
                    <w:p w14:paraId="3364AD9C" w14:textId="41411337" w:rsidR="00296371" w:rsidRDefault="00296371" w:rsidP="00296371">
                      <w:pPr>
                        <w:pStyle w:val="Heading3"/>
                        <w:spacing w:after="0"/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>CMS Management</w:t>
                      </w: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</w:t>
                      </w:r>
                      <w:r w:rsidRPr="00296371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Dec 2022 - Jun 2023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)</w:t>
                      </w:r>
                    </w:p>
                    <w:p w14:paraId="190A18C3" w14:textId="5ED308E9" w:rsidR="00296371" w:rsidRPr="00296371" w:rsidRDefault="00296371" w:rsidP="00296371">
                      <w:pPr>
                        <w:pStyle w:val="ListBullet"/>
                        <w:numPr>
                          <w:ilvl w:val="0"/>
                          <w:numId w:val="19"/>
                        </w:numPr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Created a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Vue.js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and Tailwind web application to create dynamic page with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draggable html component and developed functionality to auto build and deploy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front site from CMS using drone API.</w:t>
                      </w:r>
                    </w:p>
                    <w:p w14:paraId="44D1240C" w14:textId="57451551" w:rsidR="00296371" w:rsidRDefault="00296371" w:rsidP="00296371">
                      <w:pPr>
                        <w:pStyle w:val="Heading3"/>
                        <w:spacing w:after="0"/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>Competition Portal</w:t>
                      </w: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</w:t>
                      </w:r>
                      <w:r w:rsidRPr="00296371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2022 - 2023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)</w:t>
                      </w:r>
                    </w:p>
                    <w:p w14:paraId="5471B8B4" w14:textId="3B8A2F97" w:rsidR="00296371" w:rsidRPr="00296371" w:rsidRDefault="00296371" w:rsidP="00296371">
                      <w:pPr>
                        <w:pStyle w:val="ListBullet"/>
                        <w:ind w:left="1080"/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Designed a responsive competition listing and detail UI using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Vue.js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&amp; Tailwind</w:t>
                      </w:r>
                    </w:p>
                    <w:p w14:paraId="00407B91" w14:textId="05F2F431" w:rsidR="00296371" w:rsidRPr="00296371" w:rsidRDefault="00296371" w:rsidP="00296371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1080"/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CSS, along with </w:t>
                      </w:r>
                      <w:proofErr w:type="gramStart"/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an</w:t>
                      </w:r>
                      <w:proofErr w:type="gramEnd"/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complete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admin panel for competition management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.</w:t>
                      </w:r>
                    </w:p>
                    <w:p w14:paraId="7CD8B280" w14:textId="06F2F1EC" w:rsidR="00296371" w:rsidRDefault="00296371" w:rsidP="00296371">
                      <w:pPr>
                        <w:pStyle w:val="Heading3"/>
                        <w:spacing w:after="0"/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>ERP System: NWK</w:t>
                      </w: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</w:t>
                      </w:r>
                      <w:r w:rsidRPr="00296371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2022 - 2023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)</w:t>
                      </w:r>
                    </w:p>
                    <w:p w14:paraId="02F7F0AC" w14:textId="21D4B2E2" w:rsidR="00296371" w:rsidRPr="00296371" w:rsidRDefault="00296371" w:rsidP="00296371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1080"/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Designed and developed a complete ERP system with Twilio integration for calling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and recording using Node.js,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JavaScript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and Vue.js with Vuetify. Also, created an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Electron desktop app for manual Excel file uploads and implemented a C# service to</w:t>
                      </w:r>
                      <w:r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monitor folder changes and send files via APIs.</w:t>
                      </w:r>
                    </w:p>
                    <w:p w14:paraId="0E1B0924" w14:textId="618D46AF" w:rsidR="00296371" w:rsidRDefault="00296371" w:rsidP="00296371">
                      <w:pPr>
                        <w:pStyle w:val="Heading3"/>
                        <w:spacing w:after="0"/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>Plumbing Admin Panel</w:t>
                      </w: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</w:t>
                      </w:r>
                      <w:r w:rsidRPr="00296371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2022 - 2023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)</w:t>
                      </w:r>
                    </w:p>
                    <w:p w14:paraId="3ACF4DE4" w14:textId="77777777" w:rsidR="00296371" w:rsidRPr="00296371" w:rsidRDefault="00296371" w:rsidP="00296371">
                      <w:pPr>
                        <w:pStyle w:val="ListBullet"/>
                        <w:ind w:left="1080"/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Designed a responsive admin portal with integrated job scheduler calendar and</w:t>
                      </w:r>
                    </w:p>
                    <w:p w14:paraId="66B6CE73" w14:textId="2263DA23" w:rsidR="00296371" w:rsidRPr="00296371" w:rsidRDefault="00296371" w:rsidP="00296371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1080"/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Google Maps for job tracking using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Vue.js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and Vuetify CSS.</w:t>
                      </w:r>
                    </w:p>
                    <w:p w14:paraId="3BF4EA6E" w14:textId="3A523113" w:rsidR="00296371" w:rsidRDefault="00296371" w:rsidP="00296371">
                      <w:pPr>
                        <w:pStyle w:val="Heading3"/>
                        <w:spacing w:after="0"/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>Office Employee Management</w:t>
                      </w: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</w:t>
                      </w:r>
                      <w:r w:rsidRPr="00296371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2022 - Nov 2024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)</w:t>
                      </w:r>
                    </w:p>
                    <w:p w14:paraId="0A967C15" w14:textId="56801AEE" w:rsidR="00296371" w:rsidRPr="00296371" w:rsidRDefault="00296371" w:rsidP="00296371">
                      <w:pPr>
                        <w:pStyle w:val="ListBullet"/>
                        <w:ind w:left="1080"/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Developed a comprehensive website with HRM, CRM, Assets, Project, Accounting, and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Vault management using Vue.js,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JavaScript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and Tailwind CSS. Integrated multiple</w:t>
                      </w:r>
                    </w:p>
                    <w:p w14:paraId="491168F9" w14:textId="4A22F1EB" w:rsidR="00296371" w:rsidRPr="00296371" w:rsidRDefault="00296371" w:rsidP="00296371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1080"/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Twilio numbers for call handling, recording, and playback.</w:t>
                      </w:r>
                    </w:p>
                    <w:p w14:paraId="1680D90C" w14:textId="4D21834F" w:rsidR="00296371" w:rsidRDefault="00296371" w:rsidP="00296371">
                      <w:pPr>
                        <w:pStyle w:val="Heading3"/>
                        <w:spacing w:after="0"/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Office Desktop Application 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</w:t>
                      </w:r>
                      <w:r w:rsidRPr="00296371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2022 - Nov 2024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)</w:t>
                      </w:r>
                    </w:p>
                    <w:p w14:paraId="12064B3B" w14:textId="3FA47280" w:rsidR="00296371" w:rsidRPr="00296371" w:rsidRDefault="00296371" w:rsidP="00296371">
                      <w:pPr>
                        <w:pStyle w:val="ListBullet"/>
                        <w:numPr>
                          <w:ilvl w:val="0"/>
                          <w:numId w:val="19"/>
                        </w:numPr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Developed a cross-platform desktop application using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Electron.js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and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JavaScript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to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track employee shift timing and access Zizbeywork without a browser. Implemented a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background service to monitor system activity, track tasks, capture screenshots, and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send data to the server.</w:t>
                      </w:r>
                    </w:p>
                    <w:p w14:paraId="3BD9B39B" w14:textId="10491AFA" w:rsidR="00296371" w:rsidRDefault="00296371" w:rsidP="00296371">
                      <w:pPr>
                        <w:pStyle w:val="Heading3"/>
                        <w:spacing w:after="0"/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>Dog Store Dealer Portal</w:t>
                      </w: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</w:t>
                      </w:r>
                      <w:r w:rsidRPr="00296371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2022 - Nov 2024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)</w:t>
                      </w:r>
                    </w:p>
                    <w:p w14:paraId="35FA9494" w14:textId="77777777" w:rsidR="00296371" w:rsidRPr="00296371" w:rsidRDefault="00296371" w:rsidP="00296371">
                      <w:pPr>
                        <w:pStyle w:val="ListBullet"/>
                        <w:ind w:left="1080"/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Designed responsive web portal to manage customers, items, leads and sales</w:t>
                      </w:r>
                    </w:p>
                    <w:p w14:paraId="1AF4C942" w14:textId="77A1CA46" w:rsidR="00296371" w:rsidRPr="00296371" w:rsidRDefault="00296371" w:rsidP="00296371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1080"/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dashboard using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Vue.js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and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Vuetify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.</w:t>
                      </w:r>
                    </w:p>
                    <w:p w14:paraId="54F33436" w14:textId="6D14EFD0" w:rsidR="00296371" w:rsidRDefault="00296371" w:rsidP="00296371">
                      <w:pPr>
                        <w:pStyle w:val="Heading3"/>
                        <w:spacing w:after="0"/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>CRM Web Application V3: Dog Store</w:t>
                      </w:r>
                      <w:r w:rsidRPr="0029637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</w:t>
                      </w:r>
                      <w:r w:rsidRPr="00296371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2022 - Nov 2024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)</w:t>
                      </w:r>
                    </w:p>
                    <w:p w14:paraId="67C11DD1" w14:textId="42570A45" w:rsidR="00296371" w:rsidRPr="00296371" w:rsidRDefault="00296371" w:rsidP="00296371">
                      <w:pPr>
                        <w:pStyle w:val="ListBullet"/>
                        <w:ind w:left="1080"/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Designed a responsive admin portal with integrated scheduler calendar and Google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Maps to display jobs and real-time user locations through web sockets using Vue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.js</w:t>
                      </w:r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,</w:t>
                      </w:r>
                    </w:p>
                    <w:p w14:paraId="3DCBF7EE" w14:textId="76A1CB04" w:rsidR="00296371" w:rsidRDefault="00296371" w:rsidP="00296371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1080"/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proofErr w:type="spellStart"/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Javascript</w:t>
                      </w:r>
                      <w:proofErr w:type="spellEnd"/>
                      <w:r w:rsidRPr="00296371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and Vuetify CSS.</w:t>
                      </w:r>
                    </w:p>
                    <w:p w14:paraId="703D83BE" w14:textId="47CE3DC5" w:rsidR="00296371" w:rsidRDefault="00454F4B" w:rsidP="00296371">
                      <w:pPr>
                        <w:pStyle w:val="Heading3"/>
                        <w:spacing w:after="0"/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</w:pPr>
                      <w:r w:rsidRPr="00454F4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>Dog Store Admin Portal</w:t>
                      </w:r>
                      <w:r w:rsidRPr="00454F4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 </w:t>
                      </w:r>
                      <w:r w:rsidR="00296371"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</w:t>
                      </w:r>
                      <w:r w:rsidR="00296371" w:rsidRPr="00296371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2022 - Nov 2024</w:t>
                      </w:r>
                      <w:r w:rsidR="00296371"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)</w:t>
                      </w:r>
                    </w:p>
                    <w:p w14:paraId="7F335B2B" w14:textId="4332F6E9" w:rsidR="00296371" w:rsidRDefault="00454F4B" w:rsidP="00454F4B">
                      <w:pPr>
                        <w:pStyle w:val="ListBullet"/>
                        <w:numPr>
                          <w:ilvl w:val="0"/>
                          <w:numId w:val="19"/>
                        </w:numPr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454F4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Designed a responsive admin portal using Vue.js and Vuetify with a Leaflet map to</w:t>
                      </w:r>
                      <w:r w:rsidRPr="00454F4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454F4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plot territories using GEOJSON. Developed a Node.js project to generate dynamic</w:t>
                      </w:r>
                      <w:r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454F4B"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  <w:t>JSON files based on data modifications and upload them to an AWS S3 bucket.</w:t>
                      </w:r>
                    </w:p>
                    <w:p w14:paraId="40443AE4" w14:textId="44186A1A" w:rsidR="00454F4B" w:rsidRDefault="00454F4B" w:rsidP="00454F4B">
                      <w:pPr>
                        <w:pStyle w:val="Heading3"/>
                        <w:spacing w:after="0"/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</w:pPr>
                      <w:r w:rsidRPr="00454F4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Dog </w:t>
                      </w:r>
                      <w:r w:rsidR="0047507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>Store Website</w:t>
                      </w:r>
                      <w:r w:rsidRPr="00454F4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en-IN"/>
                        </w:rPr>
                        <w:t xml:space="preserve"> 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(</w:t>
                      </w:r>
                      <w:r w:rsidRPr="00296371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2022 - Nov 2024</w:t>
                      </w:r>
                      <w:r w:rsidRPr="001E2C95">
                        <w:rPr>
                          <w:b/>
                          <w:bCs/>
                          <w:sz w:val="16"/>
                          <w:szCs w:val="16"/>
                          <w:lang w:val="en-IN"/>
                        </w:rPr>
                        <w:t>)</w:t>
                      </w:r>
                    </w:p>
                    <w:p w14:paraId="2133189E" w14:textId="20186AD5" w:rsidR="00454F4B" w:rsidRPr="00454F4B" w:rsidRDefault="00454F4B" w:rsidP="00454F4B">
                      <w:pPr>
                        <w:pStyle w:val="ListBullet"/>
                        <w:numPr>
                          <w:ilvl w:val="0"/>
                          <w:numId w:val="19"/>
                        </w:numPr>
                        <w:rPr>
                          <w:rFonts w:ascii="Aptos Narrow" w:hAnsi="Aptos Narrow"/>
                          <w:sz w:val="16"/>
                          <w:szCs w:val="16"/>
                          <w:lang w:val="en-IN"/>
                        </w:rPr>
                      </w:pPr>
                      <w:r w:rsidRPr="00454F4B">
                        <w:rPr>
                          <w:rFonts w:ascii="Aptos Narrow" w:hAnsi="Aptos Narrow"/>
                          <w:sz w:val="16"/>
                          <w:szCs w:val="16"/>
                        </w:rPr>
                        <w:t>Dog Store Admin Portal is a WordPress-based web application developed with custom PHP plugins to manage products, orders, and store operations efficiently.</w:t>
                      </w:r>
                    </w:p>
                    <w:p w14:paraId="0489A159" w14:textId="77777777" w:rsidR="00296371" w:rsidRPr="00296371" w:rsidRDefault="00296371" w:rsidP="00296371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1080"/>
                        <w:rPr>
                          <w:sz w:val="16"/>
                          <w:szCs w:val="16"/>
                          <w:lang w:val="en-IN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C00381" w:rsidRPr="007818D2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1" layoutInCell="1" allowOverlap="1" wp14:anchorId="57FAE52D" wp14:editId="05997186">
                <wp:simplePos x="0" y="0"/>
                <wp:positionH relativeFrom="page">
                  <wp:posOffset>7620</wp:posOffset>
                </wp:positionH>
                <wp:positionV relativeFrom="page">
                  <wp:align>top</wp:align>
                </wp:positionV>
                <wp:extent cx="2308860" cy="9820910"/>
                <wp:effectExtent l="0" t="0" r="0" b="0"/>
                <wp:wrapSquare wrapText="bothSides"/>
                <wp:docPr id="1663376076" name="Text Box 1663376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9820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67817" w14:textId="77777777" w:rsidR="00386F30" w:rsidRPr="00083F8E" w:rsidRDefault="00386F30" w:rsidP="00386F30">
                            <w:pPr>
                              <w:pStyle w:val="Normalright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83F8E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IN"/>
                              </w:rPr>
                              <w:t>Desktop App Development</w:t>
                            </w:r>
                          </w:p>
                          <w:p w14:paraId="7849B523" w14:textId="77777777" w:rsidR="00386F30" w:rsidRPr="00083F8E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0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n-IN"/>
                              </w:rPr>
                              <w:t>Electron.js</w:t>
                            </w:r>
                          </w:p>
                          <w:p w14:paraId="3EB6F50E" w14:textId="77777777" w:rsidR="00386F30" w:rsidRPr="00083F8E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0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083F8E">
                              <w:rPr>
                                <w:sz w:val="21"/>
                                <w:szCs w:val="21"/>
                                <w:lang w:val="en-IN"/>
                              </w:rPr>
                              <w:t>Tauri</w:t>
                            </w:r>
                            <w:r>
                              <w:rPr>
                                <w:sz w:val="21"/>
                                <w:szCs w:val="21"/>
                                <w:lang w:val="en-IN"/>
                              </w:rPr>
                              <w:t xml:space="preserve"> </w:t>
                            </w:r>
                            <w:r w:rsidRPr="00083F8E">
                              <w:rPr>
                                <w:sz w:val="21"/>
                                <w:szCs w:val="21"/>
                                <w:lang w:val="en-IN"/>
                              </w:rPr>
                              <w:t>(Rust)</w:t>
                            </w:r>
                          </w:p>
                          <w:p w14:paraId="0BE3DEF3" w14:textId="77777777" w:rsidR="00386F30" w:rsidRPr="00083F8E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0"/>
                              </w:num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C00381">
                              <w:rPr>
                                <w:sz w:val="21"/>
                                <w:szCs w:val="21"/>
                              </w:rPr>
                              <w:t>C#</w:t>
                            </w:r>
                          </w:p>
                          <w:p w14:paraId="3FECC0FB" w14:textId="38378903" w:rsidR="00386F30" w:rsidRPr="00083F8E" w:rsidRDefault="00386F30" w:rsidP="00386F30">
                            <w:pPr>
                              <w:pStyle w:val="Normalright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386F30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UI/UX &amp; Reporting Tools</w:t>
                            </w:r>
                          </w:p>
                          <w:p w14:paraId="78B43991" w14:textId="77777777" w:rsidR="00386F30" w:rsidRPr="00083F8E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083F8E">
                              <w:rPr>
                                <w:sz w:val="21"/>
                                <w:szCs w:val="21"/>
                                <w:lang w:val="en-IN"/>
                              </w:rPr>
                              <w:t>Figma</w:t>
                            </w:r>
                          </w:p>
                          <w:p w14:paraId="35116E75" w14:textId="77777777" w:rsidR="00386F30" w:rsidRPr="00083F8E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083F8E">
                              <w:rPr>
                                <w:sz w:val="21"/>
                                <w:szCs w:val="21"/>
                                <w:lang w:val="en-IN"/>
                              </w:rPr>
                              <w:t>Canva</w:t>
                            </w:r>
                          </w:p>
                          <w:p w14:paraId="78C73EDD" w14:textId="77777777" w:rsidR="00386F30" w:rsidRPr="00083F8E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083F8E">
                              <w:rPr>
                                <w:sz w:val="21"/>
                                <w:szCs w:val="21"/>
                                <w:lang w:val="en-IN"/>
                              </w:rPr>
                              <w:t>WordPress</w:t>
                            </w:r>
                          </w:p>
                          <w:p w14:paraId="0EC3A59D" w14:textId="77777777" w:rsidR="00386F30" w:rsidRPr="00083F8E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083F8E">
                              <w:rPr>
                                <w:sz w:val="21"/>
                                <w:szCs w:val="21"/>
                                <w:lang w:val="en-IN"/>
                              </w:rPr>
                              <w:t>Stimulsoft</w:t>
                            </w:r>
                          </w:p>
                          <w:p w14:paraId="6AF65CE4" w14:textId="57DC65E2" w:rsidR="00386F30" w:rsidRPr="00386F30" w:rsidRDefault="00386F30" w:rsidP="00C00381">
                            <w:pPr>
                              <w:pStyle w:val="Normalright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083F8E">
                              <w:rPr>
                                <w:sz w:val="21"/>
                                <w:szCs w:val="21"/>
                                <w:lang w:val="en-IN"/>
                              </w:rPr>
                              <w:t>Adobe XD</w:t>
                            </w:r>
                          </w:p>
                          <w:p w14:paraId="289885EB" w14:textId="081D669D" w:rsidR="00C00381" w:rsidRPr="00083F8E" w:rsidRDefault="003B684E" w:rsidP="00C00381">
                            <w:pPr>
                              <w:pStyle w:val="Normalright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IN"/>
                              </w:rPr>
                              <w:t>Development Tools</w:t>
                            </w:r>
                          </w:p>
                          <w:p w14:paraId="7E564AE7" w14:textId="6901F292" w:rsidR="00C00381" w:rsidRPr="00083F8E" w:rsidRDefault="00386F30" w:rsidP="00C00381">
                            <w:pPr>
                              <w:pStyle w:val="Normalright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</w:rPr>
                              <w:t>Visual Studio Code</w:t>
                            </w:r>
                          </w:p>
                          <w:p w14:paraId="19D6EAC8" w14:textId="43B838C1" w:rsidR="003B684E" w:rsidRDefault="003B684E" w:rsidP="00C00381">
                            <w:pPr>
                              <w:pStyle w:val="Normalright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Visual Studio</w:t>
                            </w:r>
                          </w:p>
                          <w:p w14:paraId="3786E31A" w14:textId="6F6E46D0" w:rsidR="00386F30" w:rsidRDefault="00386F30" w:rsidP="00C00381">
                            <w:pPr>
                              <w:pStyle w:val="Normalright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</w:rPr>
                              <w:t>SQL Electron</w:t>
                            </w:r>
                          </w:p>
                          <w:p w14:paraId="20E1E5C2" w14:textId="0EA18F00" w:rsidR="00386F30" w:rsidRDefault="00386F30" w:rsidP="00C00381">
                            <w:pPr>
                              <w:pStyle w:val="Normalright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</w:rPr>
                              <w:t>PgAdmin</w:t>
                            </w:r>
                          </w:p>
                          <w:p w14:paraId="6FCB215E" w14:textId="2D511C92" w:rsidR="00386F30" w:rsidRDefault="00386F30" w:rsidP="00C00381">
                            <w:pPr>
                              <w:pStyle w:val="Normalright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</w:rPr>
                              <w:t>Git &amp; GitHub</w:t>
                            </w:r>
                          </w:p>
                          <w:p w14:paraId="47022D0D" w14:textId="55D04F35" w:rsidR="00386F30" w:rsidRDefault="00386F30" w:rsidP="00C00381">
                            <w:pPr>
                              <w:pStyle w:val="Normalright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</w:rPr>
                              <w:t>Postman</w:t>
                            </w:r>
                          </w:p>
                          <w:p w14:paraId="4B78C970" w14:textId="3FBCA67C" w:rsidR="00386F30" w:rsidRDefault="00386F30" w:rsidP="00C00381">
                            <w:pPr>
                              <w:pStyle w:val="Normalright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</w:rPr>
                              <w:t>Basic CI/CD Understanding</w:t>
                            </w:r>
                          </w:p>
                          <w:p w14:paraId="2DD24648" w14:textId="08A9AD95" w:rsidR="003B684E" w:rsidRPr="00083F8E" w:rsidRDefault="003B684E" w:rsidP="003B684E">
                            <w:pPr>
                              <w:pStyle w:val="Normalright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IN"/>
                              </w:rPr>
                              <w:t>Operating System</w:t>
                            </w:r>
                          </w:p>
                          <w:p w14:paraId="58FEFCEA" w14:textId="01D7A6CA" w:rsidR="00C00381" w:rsidRPr="00083F8E" w:rsidRDefault="003B684E" w:rsidP="00C00381">
                            <w:pPr>
                              <w:pStyle w:val="Normalright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Windows</w:t>
                            </w:r>
                          </w:p>
                          <w:p w14:paraId="4939914C" w14:textId="3FE0BFE9" w:rsidR="00C00381" w:rsidRPr="00083F8E" w:rsidRDefault="003B684E" w:rsidP="00C00381">
                            <w:pPr>
                              <w:pStyle w:val="Normalright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n-IN"/>
                              </w:rPr>
                              <w:t>MacOS</w:t>
                            </w:r>
                          </w:p>
                          <w:p w14:paraId="1B2D2909" w14:textId="2E62F2EF" w:rsidR="00386F30" w:rsidRPr="009519B7" w:rsidRDefault="003B684E" w:rsidP="00386F30">
                            <w:pPr>
                              <w:pStyle w:val="Normalright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 w:rsidRPr="00386F30">
                              <w:rPr>
                                <w:sz w:val="21"/>
                                <w:szCs w:val="21"/>
                              </w:rPr>
                              <w:t>Ubuntu/Linux</w:t>
                            </w:r>
                          </w:p>
                          <w:p w14:paraId="0ED4C3E8" w14:textId="77777777" w:rsidR="009519B7" w:rsidRPr="00386F30" w:rsidRDefault="009519B7" w:rsidP="009519B7">
                            <w:pPr>
                              <w:pStyle w:val="Normalright"/>
                              <w:ind w:left="720"/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</w:p>
                          <w:p w14:paraId="37DAD86D" w14:textId="77777777" w:rsidR="00386F30" w:rsidRDefault="00386F30" w:rsidP="00386F30">
                            <w:pPr>
                              <w:pStyle w:val="Normalright"/>
                              <w:ind w:left="72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4216383" w14:textId="18963B66" w:rsidR="00386F30" w:rsidRDefault="00386F30" w:rsidP="00386F30">
                            <w:pPr>
                              <w:pStyle w:val="Heading1"/>
                              <w:jc w:val="left"/>
                            </w:pPr>
                            <w:r>
                              <w:t>Languages</w:t>
                            </w:r>
                          </w:p>
                          <w:p w14:paraId="0EA92607" w14:textId="1CA9FFB2" w:rsid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n-IN"/>
                              </w:rPr>
                              <w:t>English</w:t>
                            </w:r>
                          </w:p>
                          <w:p w14:paraId="1508C5FE" w14:textId="78E018CC" w:rsid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n-IN"/>
                              </w:rPr>
                              <w:t>Gujarati</w:t>
                            </w:r>
                          </w:p>
                          <w:p w14:paraId="34C7BF6D" w14:textId="76538E9C" w:rsid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n-IN"/>
                              </w:rPr>
                              <w:t>Hindi</w:t>
                            </w:r>
                          </w:p>
                          <w:p w14:paraId="671E60CF" w14:textId="2D4B85DB" w:rsidR="00386F30" w:rsidRPr="00386F30" w:rsidRDefault="00386F30" w:rsidP="00386F30">
                            <w:pPr>
                              <w:pStyle w:val="Normalright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n-IN"/>
                              </w:rPr>
                              <w:t>Marathi</w:t>
                            </w:r>
                          </w:p>
                          <w:p w14:paraId="5E39A2A4" w14:textId="77777777" w:rsidR="00386F30" w:rsidRDefault="00386F30" w:rsidP="00386F30">
                            <w:pPr>
                              <w:pStyle w:val="Normalright"/>
                              <w:ind w:left="720"/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</w:p>
                          <w:p w14:paraId="603C8006" w14:textId="77777777" w:rsidR="009519B7" w:rsidRDefault="009519B7" w:rsidP="00386F30">
                            <w:pPr>
                              <w:pStyle w:val="Normalright"/>
                              <w:ind w:left="720"/>
                              <w:jc w:val="left"/>
                              <w:rPr>
                                <w:sz w:val="21"/>
                                <w:szCs w:val="21"/>
                                <w:lang w:val="en-IN"/>
                              </w:rPr>
                            </w:pPr>
                          </w:p>
                          <w:p w14:paraId="302882FF" w14:textId="13EF9AC3" w:rsidR="009519B7" w:rsidRDefault="009519B7" w:rsidP="009519B7">
                            <w:pPr>
                              <w:pStyle w:val="Heading1"/>
                              <w:jc w:val="left"/>
                            </w:pPr>
                            <w:r>
                              <w:t>Education</w:t>
                            </w:r>
                          </w:p>
                          <w:p w14:paraId="36951827" w14:textId="298382F2" w:rsidR="009519B7" w:rsidRPr="001E2C95" w:rsidRDefault="009519B7" w:rsidP="009519B7">
                            <w:pPr>
                              <w:pStyle w:val="Normalright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Graduations</w:t>
                            </w:r>
                            <w:r w:rsidR="001E2C9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(B.C.A)</w:t>
                            </w:r>
                          </w:p>
                          <w:p w14:paraId="63631CD0" w14:textId="13C125F7" w:rsidR="009519B7" w:rsidRPr="0047507F" w:rsidRDefault="001E2C95" w:rsidP="009519B7">
                            <w:pPr>
                              <w:pStyle w:val="Normalrigh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9519B7" w:rsidRPr="0047507F">
                              <w:rPr>
                                <w:sz w:val="20"/>
                                <w:szCs w:val="20"/>
                              </w:rPr>
                              <w:t>Haribhai V. Desai College</w:t>
                            </w:r>
                          </w:p>
                          <w:p w14:paraId="2118B080" w14:textId="1398A72E" w:rsidR="009519B7" w:rsidRPr="0047507F" w:rsidRDefault="001E2C95" w:rsidP="009519B7">
                            <w:pPr>
                              <w:pStyle w:val="Normalrigh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7507F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519B7" w:rsidRPr="0047507F">
                              <w:rPr>
                                <w:sz w:val="20"/>
                                <w:szCs w:val="20"/>
                              </w:rPr>
                              <w:t>Pune (</w:t>
                            </w:r>
                            <w:r w:rsidRPr="0047507F">
                              <w:rPr>
                                <w:sz w:val="20"/>
                                <w:szCs w:val="20"/>
                              </w:rPr>
                              <w:t>MH</w:t>
                            </w:r>
                            <w:r w:rsidR="009519B7" w:rsidRPr="0047507F">
                              <w:rPr>
                                <w:sz w:val="20"/>
                                <w:szCs w:val="20"/>
                              </w:rPr>
                              <w:t>) | 2018 – 2021</w:t>
                            </w:r>
                          </w:p>
                          <w:p w14:paraId="5940CB5D" w14:textId="77777777" w:rsidR="001E2C95" w:rsidRDefault="001E2C95" w:rsidP="009519B7">
                            <w:pPr>
                              <w:pStyle w:val="Normalrigh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61A3E02" w14:textId="77777777" w:rsidR="009519B7" w:rsidRDefault="009519B7" w:rsidP="009519B7">
                            <w:pPr>
                              <w:pStyle w:val="Normalright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519B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Higher Secondary School</w:t>
                            </w:r>
                          </w:p>
                          <w:p w14:paraId="037A0D6A" w14:textId="433B448F" w:rsidR="001E2C95" w:rsidRPr="0047507F" w:rsidRDefault="001E2C95" w:rsidP="009519B7">
                            <w:pPr>
                              <w:pStyle w:val="Normalrigh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7507F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519B7" w:rsidRPr="0047507F">
                              <w:rPr>
                                <w:sz w:val="20"/>
                                <w:szCs w:val="20"/>
                              </w:rPr>
                              <w:t xml:space="preserve">K.G. </w:t>
                            </w:r>
                            <w:r w:rsidRPr="0047507F">
                              <w:rPr>
                                <w:sz w:val="20"/>
                                <w:szCs w:val="20"/>
                              </w:rPr>
                              <w:t>Dholakiya</w:t>
                            </w:r>
                            <w:r w:rsidR="009519B7" w:rsidRPr="0047507F">
                              <w:rPr>
                                <w:sz w:val="20"/>
                                <w:szCs w:val="20"/>
                              </w:rPr>
                              <w:t xml:space="preserve"> School</w:t>
                            </w:r>
                          </w:p>
                          <w:p w14:paraId="54E51B3A" w14:textId="53C1FE8F" w:rsidR="009519B7" w:rsidRPr="0047507F" w:rsidRDefault="001E2C95" w:rsidP="009519B7">
                            <w:pPr>
                              <w:pStyle w:val="Normalrigh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7507F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519B7" w:rsidRPr="0047507F">
                              <w:rPr>
                                <w:sz w:val="20"/>
                                <w:szCs w:val="20"/>
                              </w:rPr>
                              <w:t>Rajkot (Guj)</w:t>
                            </w:r>
                            <w:r w:rsidR="009519B7" w:rsidRPr="0047507F">
                              <w:rPr>
                                <w:sz w:val="20"/>
                                <w:szCs w:val="20"/>
                              </w:rPr>
                              <w:t xml:space="preserve"> | 2018</w:t>
                            </w:r>
                          </w:p>
                          <w:p w14:paraId="4E629D8D" w14:textId="77777777" w:rsidR="001E2C95" w:rsidRPr="009519B7" w:rsidRDefault="001E2C95" w:rsidP="009519B7">
                            <w:pPr>
                              <w:pStyle w:val="Normalrigh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4526632" w14:textId="186CF243" w:rsidR="009519B7" w:rsidRDefault="001E2C95" w:rsidP="009519B7">
                            <w:pPr>
                              <w:pStyle w:val="Normalright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519B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Secondary School</w:t>
                            </w:r>
                          </w:p>
                          <w:p w14:paraId="2BC1D4C2" w14:textId="77777777" w:rsidR="001E2C95" w:rsidRPr="0047507F" w:rsidRDefault="001E2C95" w:rsidP="009519B7">
                            <w:pPr>
                              <w:pStyle w:val="Normalrigh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47507F">
                              <w:rPr>
                                <w:sz w:val="20"/>
                                <w:szCs w:val="20"/>
                              </w:rPr>
                              <w:t>Sarvodaya School</w:t>
                            </w:r>
                          </w:p>
                          <w:p w14:paraId="00FA30B2" w14:textId="2E0962EF" w:rsidR="009519B7" w:rsidRPr="0047507F" w:rsidRDefault="001E2C95" w:rsidP="009519B7">
                            <w:pPr>
                              <w:pStyle w:val="Normalrigh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7507F">
                              <w:rPr>
                                <w:sz w:val="20"/>
                                <w:szCs w:val="20"/>
                              </w:rPr>
                              <w:t xml:space="preserve">     Rajkot (Guj) |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AE52D" id="Text Box 1663376076" o:spid="_x0000_s1032" type="#_x0000_t202" style="position:absolute;margin-left:.6pt;margin-top:0;width:181.8pt;height:773.3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" filled="f" stroked="f">
                <v:textbox>
                  <w:txbxContent>
                    <w:p w14:paraId="08567817" w14:textId="77777777" w:rsidR="00386F30" w:rsidRPr="00083F8E" w:rsidRDefault="00386F30" w:rsidP="00386F30">
                      <w:pPr>
                        <w:pStyle w:val="Normalright"/>
                        <w:jc w:val="left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083F8E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IN"/>
                        </w:rPr>
                        <w:t>Desktop App Development</w:t>
                      </w:r>
                    </w:p>
                    <w:p w14:paraId="7849B523" w14:textId="77777777" w:rsidR="00386F30" w:rsidRPr="00083F8E" w:rsidRDefault="00386F30" w:rsidP="00386F30">
                      <w:pPr>
                        <w:pStyle w:val="Normalright"/>
                        <w:numPr>
                          <w:ilvl w:val="0"/>
                          <w:numId w:val="10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>
                        <w:rPr>
                          <w:sz w:val="21"/>
                          <w:szCs w:val="21"/>
                          <w:lang w:val="en-IN"/>
                        </w:rPr>
                        <w:t>Electron.js</w:t>
                      </w:r>
                    </w:p>
                    <w:p w14:paraId="3EB6F50E" w14:textId="77777777" w:rsidR="00386F30" w:rsidRPr="00083F8E" w:rsidRDefault="00386F30" w:rsidP="00386F30">
                      <w:pPr>
                        <w:pStyle w:val="Normalright"/>
                        <w:numPr>
                          <w:ilvl w:val="0"/>
                          <w:numId w:val="10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083F8E">
                        <w:rPr>
                          <w:sz w:val="21"/>
                          <w:szCs w:val="21"/>
                          <w:lang w:val="en-IN"/>
                        </w:rPr>
                        <w:t>Tauri</w:t>
                      </w:r>
                      <w:r>
                        <w:rPr>
                          <w:sz w:val="21"/>
                          <w:szCs w:val="21"/>
                          <w:lang w:val="en-IN"/>
                        </w:rPr>
                        <w:t xml:space="preserve"> </w:t>
                      </w:r>
                      <w:r w:rsidRPr="00083F8E">
                        <w:rPr>
                          <w:sz w:val="21"/>
                          <w:szCs w:val="21"/>
                          <w:lang w:val="en-IN"/>
                        </w:rPr>
                        <w:t>(Rust)</w:t>
                      </w:r>
                    </w:p>
                    <w:p w14:paraId="0BE3DEF3" w14:textId="77777777" w:rsidR="00386F30" w:rsidRPr="00083F8E" w:rsidRDefault="00386F30" w:rsidP="00386F30">
                      <w:pPr>
                        <w:pStyle w:val="Normalright"/>
                        <w:numPr>
                          <w:ilvl w:val="0"/>
                          <w:numId w:val="10"/>
                        </w:numPr>
                        <w:jc w:val="left"/>
                        <w:rPr>
                          <w:sz w:val="21"/>
                          <w:szCs w:val="21"/>
                        </w:rPr>
                      </w:pPr>
                      <w:r w:rsidRPr="00C00381">
                        <w:rPr>
                          <w:sz w:val="21"/>
                          <w:szCs w:val="21"/>
                        </w:rPr>
                        <w:t>C#</w:t>
                      </w:r>
                    </w:p>
                    <w:p w14:paraId="3FECC0FB" w14:textId="38378903" w:rsidR="00386F30" w:rsidRPr="00083F8E" w:rsidRDefault="00386F30" w:rsidP="00386F30">
                      <w:pPr>
                        <w:pStyle w:val="Normalright"/>
                        <w:jc w:val="left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386F30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UI/UX &amp; Reporting Tools</w:t>
                      </w:r>
                    </w:p>
                    <w:p w14:paraId="78B43991" w14:textId="77777777" w:rsidR="00386F30" w:rsidRPr="00083F8E" w:rsidRDefault="00386F30" w:rsidP="00386F30">
                      <w:pPr>
                        <w:pStyle w:val="Normalright"/>
                        <w:numPr>
                          <w:ilvl w:val="0"/>
                          <w:numId w:val="11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083F8E">
                        <w:rPr>
                          <w:sz w:val="21"/>
                          <w:szCs w:val="21"/>
                          <w:lang w:val="en-IN"/>
                        </w:rPr>
                        <w:t>Figma</w:t>
                      </w:r>
                    </w:p>
                    <w:p w14:paraId="35116E75" w14:textId="77777777" w:rsidR="00386F30" w:rsidRPr="00083F8E" w:rsidRDefault="00386F30" w:rsidP="00386F30">
                      <w:pPr>
                        <w:pStyle w:val="Normalright"/>
                        <w:numPr>
                          <w:ilvl w:val="0"/>
                          <w:numId w:val="11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083F8E">
                        <w:rPr>
                          <w:sz w:val="21"/>
                          <w:szCs w:val="21"/>
                          <w:lang w:val="en-IN"/>
                        </w:rPr>
                        <w:t>Canva</w:t>
                      </w:r>
                    </w:p>
                    <w:p w14:paraId="78C73EDD" w14:textId="77777777" w:rsidR="00386F30" w:rsidRPr="00083F8E" w:rsidRDefault="00386F30" w:rsidP="00386F30">
                      <w:pPr>
                        <w:pStyle w:val="Normalright"/>
                        <w:numPr>
                          <w:ilvl w:val="0"/>
                          <w:numId w:val="11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083F8E">
                        <w:rPr>
                          <w:sz w:val="21"/>
                          <w:szCs w:val="21"/>
                          <w:lang w:val="en-IN"/>
                        </w:rPr>
                        <w:t>WordPress</w:t>
                      </w:r>
                    </w:p>
                    <w:p w14:paraId="0EC3A59D" w14:textId="77777777" w:rsidR="00386F30" w:rsidRPr="00083F8E" w:rsidRDefault="00386F30" w:rsidP="00386F30">
                      <w:pPr>
                        <w:pStyle w:val="Normalright"/>
                        <w:numPr>
                          <w:ilvl w:val="0"/>
                          <w:numId w:val="11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083F8E">
                        <w:rPr>
                          <w:sz w:val="21"/>
                          <w:szCs w:val="21"/>
                          <w:lang w:val="en-IN"/>
                        </w:rPr>
                        <w:t>Stimulsoft</w:t>
                      </w:r>
                    </w:p>
                    <w:p w14:paraId="6AF65CE4" w14:textId="57DC65E2" w:rsidR="00386F30" w:rsidRPr="00386F30" w:rsidRDefault="00386F30" w:rsidP="00C00381">
                      <w:pPr>
                        <w:pStyle w:val="Normalright"/>
                        <w:numPr>
                          <w:ilvl w:val="0"/>
                          <w:numId w:val="11"/>
                        </w:numPr>
                        <w:jc w:val="left"/>
                        <w:rPr>
                          <w:sz w:val="21"/>
                          <w:szCs w:val="21"/>
                        </w:rPr>
                      </w:pPr>
                      <w:r w:rsidRPr="00083F8E">
                        <w:rPr>
                          <w:sz w:val="21"/>
                          <w:szCs w:val="21"/>
                          <w:lang w:val="en-IN"/>
                        </w:rPr>
                        <w:t>Adobe XD</w:t>
                      </w:r>
                    </w:p>
                    <w:p w14:paraId="289885EB" w14:textId="081D669D" w:rsidR="00C00381" w:rsidRPr="00083F8E" w:rsidRDefault="003B684E" w:rsidP="00C00381">
                      <w:pPr>
                        <w:pStyle w:val="Normalright"/>
                        <w:jc w:val="left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IN"/>
                        </w:rPr>
                        <w:t>Development Tools</w:t>
                      </w:r>
                    </w:p>
                    <w:p w14:paraId="7E564AE7" w14:textId="6901F292" w:rsidR="00C00381" w:rsidRPr="00083F8E" w:rsidRDefault="00386F30" w:rsidP="00C00381">
                      <w:pPr>
                        <w:pStyle w:val="Normalright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</w:rPr>
                        <w:t>Visual Studio Code</w:t>
                      </w:r>
                    </w:p>
                    <w:p w14:paraId="19D6EAC8" w14:textId="43B838C1" w:rsidR="003B684E" w:rsidRDefault="003B684E" w:rsidP="00C00381">
                      <w:pPr>
                        <w:pStyle w:val="Normalright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Visual Studio</w:t>
                      </w:r>
                    </w:p>
                    <w:p w14:paraId="3786E31A" w14:textId="6F6E46D0" w:rsidR="00386F30" w:rsidRDefault="00386F30" w:rsidP="00C00381">
                      <w:pPr>
                        <w:pStyle w:val="Normalright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1"/>
                          <w:szCs w:val="21"/>
                        </w:rPr>
                      </w:pPr>
                      <w:r w:rsidRPr="00386F30">
                        <w:rPr>
                          <w:sz w:val="21"/>
                          <w:szCs w:val="21"/>
                        </w:rPr>
                        <w:t>SQL Electron</w:t>
                      </w:r>
                    </w:p>
                    <w:p w14:paraId="20E1E5C2" w14:textId="0EA18F00" w:rsidR="00386F30" w:rsidRDefault="00386F30" w:rsidP="00C00381">
                      <w:pPr>
                        <w:pStyle w:val="Normalright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1"/>
                          <w:szCs w:val="21"/>
                        </w:rPr>
                      </w:pPr>
                      <w:r w:rsidRPr="00386F30">
                        <w:rPr>
                          <w:sz w:val="21"/>
                          <w:szCs w:val="21"/>
                        </w:rPr>
                        <w:t>PgAdmin</w:t>
                      </w:r>
                    </w:p>
                    <w:p w14:paraId="6FCB215E" w14:textId="2D511C92" w:rsidR="00386F30" w:rsidRDefault="00386F30" w:rsidP="00C00381">
                      <w:pPr>
                        <w:pStyle w:val="Normalright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1"/>
                          <w:szCs w:val="21"/>
                        </w:rPr>
                      </w:pPr>
                      <w:r w:rsidRPr="00386F30">
                        <w:rPr>
                          <w:sz w:val="21"/>
                          <w:szCs w:val="21"/>
                        </w:rPr>
                        <w:t>Git &amp; GitHub</w:t>
                      </w:r>
                    </w:p>
                    <w:p w14:paraId="47022D0D" w14:textId="55D04F35" w:rsidR="00386F30" w:rsidRDefault="00386F30" w:rsidP="00C00381">
                      <w:pPr>
                        <w:pStyle w:val="Normalright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1"/>
                          <w:szCs w:val="21"/>
                        </w:rPr>
                      </w:pPr>
                      <w:r w:rsidRPr="00386F30">
                        <w:rPr>
                          <w:sz w:val="21"/>
                          <w:szCs w:val="21"/>
                        </w:rPr>
                        <w:t>Postman</w:t>
                      </w:r>
                    </w:p>
                    <w:p w14:paraId="4B78C970" w14:textId="3FBCA67C" w:rsidR="00386F30" w:rsidRDefault="00386F30" w:rsidP="00C00381">
                      <w:pPr>
                        <w:pStyle w:val="Normalright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1"/>
                          <w:szCs w:val="21"/>
                        </w:rPr>
                      </w:pPr>
                      <w:r w:rsidRPr="00386F30">
                        <w:rPr>
                          <w:sz w:val="21"/>
                          <w:szCs w:val="21"/>
                        </w:rPr>
                        <w:t>Basic CI/CD Understanding</w:t>
                      </w:r>
                    </w:p>
                    <w:p w14:paraId="2DD24648" w14:textId="08A9AD95" w:rsidR="003B684E" w:rsidRPr="00083F8E" w:rsidRDefault="003B684E" w:rsidP="003B684E">
                      <w:pPr>
                        <w:pStyle w:val="Normalright"/>
                        <w:jc w:val="left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IN"/>
                        </w:rPr>
                        <w:t>Operating System</w:t>
                      </w:r>
                    </w:p>
                    <w:p w14:paraId="58FEFCEA" w14:textId="01D7A6CA" w:rsidR="00C00381" w:rsidRPr="00083F8E" w:rsidRDefault="003B684E" w:rsidP="00C00381">
                      <w:pPr>
                        <w:pStyle w:val="Normalright"/>
                        <w:numPr>
                          <w:ilvl w:val="0"/>
                          <w:numId w:val="9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Windows</w:t>
                      </w:r>
                    </w:p>
                    <w:p w14:paraId="4939914C" w14:textId="3FE0BFE9" w:rsidR="00C00381" w:rsidRPr="00083F8E" w:rsidRDefault="003B684E" w:rsidP="00C00381">
                      <w:pPr>
                        <w:pStyle w:val="Normalright"/>
                        <w:numPr>
                          <w:ilvl w:val="0"/>
                          <w:numId w:val="9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>
                        <w:rPr>
                          <w:sz w:val="21"/>
                          <w:szCs w:val="21"/>
                          <w:lang w:val="en-IN"/>
                        </w:rPr>
                        <w:t>MacOS</w:t>
                      </w:r>
                    </w:p>
                    <w:p w14:paraId="1B2D2909" w14:textId="2E62F2EF" w:rsidR="00386F30" w:rsidRPr="009519B7" w:rsidRDefault="003B684E" w:rsidP="00386F30">
                      <w:pPr>
                        <w:pStyle w:val="Normalright"/>
                        <w:numPr>
                          <w:ilvl w:val="0"/>
                          <w:numId w:val="9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 w:rsidRPr="00386F30">
                        <w:rPr>
                          <w:sz w:val="21"/>
                          <w:szCs w:val="21"/>
                        </w:rPr>
                        <w:t>Ubuntu/Linux</w:t>
                      </w:r>
                    </w:p>
                    <w:p w14:paraId="0ED4C3E8" w14:textId="77777777" w:rsidR="009519B7" w:rsidRPr="00386F30" w:rsidRDefault="009519B7" w:rsidP="009519B7">
                      <w:pPr>
                        <w:pStyle w:val="Normalright"/>
                        <w:ind w:left="720"/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</w:p>
                    <w:p w14:paraId="37DAD86D" w14:textId="77777777" w:rsidR="00386F30" w:rsidRDefault="00386F30" w:rsidP="00386F30">
                      <w:pPr>
                        <w:pStyle w:val="Normalright"/>
                        <w:ind w:left="720"/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64216383" w14:textId="18963B66" w:rsidR="00386F30" w:rsidRDefault="00386F30" w:rsidP="00386F30">
                      <w:pPr>
                        <w:pStyle w:val="Heading1"/>
                        <w:jc w:val="left"/>
                      </w:pPr>
                      <w:r>
                        <w:t>Languages</w:t>
                      </w:r>
                    </w:p>
                    <w:p w14:paraId="0EA92607" w14:textId="1CA9FFB2" w:rsidR="00386F30" w:rsidRDefault="00386F30" w:rsidP="00386F30">
                      <w:pPr>
                        <w:pStyle w:val="Normalright"/>
                        <w:numPr>
                          <w:ilvl w:val="0"/>
                          <w:numId w:val="9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>
                        <w:rPr>
                          <w:sz w:val="21"/>
                          <w:szCs w:val="21"/>
                          <w:lang w:val="en-IN"/>
                        </w:rPr>
                        <w:t>English</w:t>
                      </w:r>
                    </w:p>
                    <w:p w14:paraId="1508C5FE" w14:textId="78E018CC" w:rsidR="00386F30" w:rsidRDefault="00386F30" w:rsidP="00386F30">
                      <w:pPr>
                        <w:pStyle w:val="Normalright"/>
                        <w:numPr>
                          <w:ilvl w:val="0"/>
                          <w:numId w:val="9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>
                        <w:rPr>
                          <w:sz w:val="21"/>
                          <w:szCs w:val="21"/>
                          <w:lang w:val="en-IN"/>
                        </w:rPr>
                        <w:t>Gujarati</w:t>
                      </w:r>
                    </w:p>
                    <w:p w14:paraId="34C7BF6D" w14:textId="76538E9C" w:rsidR="00386F30" w:rsidRDefault="00386F30" w:rsidP="00386F30">
                      <w:pPr>
                        <w:pStyle w:val="Normalright"/>
                        <w:numPr>
                          <w:ilvl w:val="0"/>
                          <w:numId w:val="9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>
                        <w:rPr>
                          <w:sz w:val="21"/>
                          <w:szCs w:val="21"/>
                          <w:lang w:val="en-IN"/>
                        </w:rPr>
                        <w:t>Hindi</w:t>
                      </w:r>
                    </w:p>
                    <w:p w14:paraId="671E60CF" w14:textId="2D4B85DB" w:rsidR="00386F30" w:rsidRPr="00386F30" w:rsidRDefault="00386F30" w:rsidP="00386F30">
                      <w:pPr>
                        <w:pStyle w:val="Normalright"/>
                        <w:numPr>
                          <w:ilvl w:val="0"/>
                          <w:numId w:val="9"/>
                        </w:numPr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  <w:r>
                        <w:rPr>
                          <w:sz w:val="21"/>
                          <w:szCs w:val="21"/>
                          <w:lang w:val="en-IN"/>
                        </w:rPr>
                        <w:t>Marathi</w:t>
                      </w:r>
                    </w:p>
                    <w:p w14:paraId="5E39A2A4" w14:textId="77777777" w:rsidR="00386F30" w:rsidRDefault="00386F30" w:rsidP="00386F30">
                      <w:pPr>
                        <w:pStyle w:val="Normalright"/>
                        <w:ind w:left="720"/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</w:p>
                    <w:p w14:paraId="603C8006" w14:textId="77777777" w:rsidR="009519B7" w:rsidRDefault="009519B7" w:rsidP="00386F30">
                      <w:pPr>
                        <w:pStyle w:val="Normalright"/>
                        <w:ind w:left="720"/>
                        <w:jc w:val="left"/>
                        <w:rPr>
                          <w:sz w:val="21"/>
                          <w:szCs w:val="21"/>
                          <w:lang w:val="en-IN"/>
                        </w:rPr>
                      </w:pPr>
                    </w:p>
                    <w:p w14:paraId="302882FF" w14:textId="13EF9AC3" w:rsidR="009519B7" w:rsidRDefault="009519B7" w:rsidP="009519B7">
                      <w:pPr>
                        <w:pStyle w:val="Heading1"/>
                        <w:jc w:val="left"/>
                      </w:pPr>
                      <w:r>
                        <w:t>Education</w:t>
                      </w:r>
                    </w:p>
                    <w:p w14:paraId="36951827" w14:textId="298382F2" w:rsidR="009519B7" w:rsidRPr="001E2C95" w:rsidRDefault="009519B7" w:rsidP="009519B7">
                      <w:pPr>
                        <w:pStyle w:val="Normalright"/>
                        <w:jc w:val="left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Graduations</w:t>
                      </w:r>
                      <w:r w:rsidR="001E2C9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(B.C.A)</w:t>
                      </w:r>
                    </w:p>
                    <w:p w14:paraId="63631CD0" w14:textId="13C125F7" w:rsidR="009519B7" w:rsidRPr="0047507F" w:rsidRDefault="001E2C95" w:rsidP="009519B7">
                      <w:pPr>
                        <w:pStyle w:val="Normalrigh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     </w:t>
                      </w:r>
                      <w:r w:rsidR="009519B7" w:rsidRPr="0047507F">
                        <w:rPr>
                          <w:sz w:val="20"/>
                          <w:szCs w:val="20"/>
                        </w:rPr>
                        <w:t>Haribhai V. Desai College</w:t>
                      </w:r>
                    </w:p>
                    <w:p w14:paraId="2118B080" w14:textId="1398A72E" w:rsidR="009519B7" w:rsidRPr="0047507F" w:rsidRDefault="001E2C95" w:rsidP="009519B7">
                      <w:pPr>
                        <w:pStyle w:val="Normalright"/>
                        <w:jc w:val="left"/>
                        <w:rPr>
                          <w:sz w:val="20"/>
                          <w:szCs w:val="20"/>
                        </w:rPr>
                      </w:pPr>
                      <w:r w:rsidRPr="0047507F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9519B7" w:rsidRPr="0047507F">
                        <w:rPr>
                          <w:sz w:val="20"/>
                          <w:szCs w:val="20"/>
                        </w:rPr>
                        <w:t>Pune (</w:t>
                      </w:r>
                      <w:r w:rsidRPr="0047507F">
                        <w:rPr>
                          <w:sz w:val="20"/>
                          <w:szCs w:val="20"/>
                        </w:rPr>
                        <w:t>MH</w:t>
                      </w:r>
                      <w:r w:rsidR="009519B7" w:rsidRPr="0047507F">
                        <w:rPr>
                          <w:sz w:val="20"/>
                          <w:szCs w:val="20"/>
                        </w:rPr>
                        <w:t>) | 2018 – 2021</w:t>
                      </w:r>
                    </w:p>
                    <w:p w14:paraId="5940CB5D" w14:textId="77777777" w:rsidR="001E2C95" w:rsidRDefault="001E2C95" w:rsidP="009519B7">
                      <w:pPr>
                        <w:pStyle w:val="Normalright"/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661A3E02" w14:textId="77777777" w:rsidR="009519B7" w:rsidRDefault="009519B7" w:rsidP="009519B7">
                      <w:pPr>
                        <w:pStyle w:val="Normalright"/>
                        <w:jc w:val="left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9519B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Higher Secondary School</w:t>
                      </w:r>
                    </w:p>
                    <w:p w14:paraId="037A0D6A" w14:textId="433B448F" w:rsidR="001E2C95" w:rsidRPr="0047507F" w:rsidRDefault="001E2C95" w:rsidP="009519B7">
                      <w:pPr>
                        <w:pStyle w:val="Normalright"/>
                        <w:jc w:val="left"/>
                        <w:rPr>
                          <w:sz w:val="20"/>
                          <w:szCs w:val="20"/>
                        </w:rPr>
                      </w:pPr>
                      <w:r w:rsidRPr="0047507F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9519B7" w:rsidRPr="0047507F">
                        <w:rPr>
                          <w:sz w:val="20"/>
                          <w:szCs w:val="20"/>
                        </w:rPr>
                        <w:t xml:space="preserve">K.G. </w:t>
                      </w:r>
                      <w:r w:rsidRPr="0047507F">
                        <w:rPr>
                          <w:sz w:val="20"/>
                          <w:szCs w:val="20"/>
                        </w:rPr>
                        <w:t>Dholakiya</w:t>
                      </w:r>
                      <w:r w:rsidR="009519B7" w:rsidRPr="0047507F">
                        <w:rPr>
                          <w:sz w:val="20"/>
                          <w:szCs w:val="20"/>
                        </w:rPr>
                        <w:t xml:space="preserve"> School</w:t>
                      </w:r>
                    </w:p>
                    <w:p w14:paraId="54E51B3A" w14:textId="53C1FE8F" w:rsidR="009519B7" w:rsidRPr="0047507F" w:rsidRDefault="001E2C95" w:rsidP="009519B7">
                      <w:pPr>
                        <w:pStyle w:val="Normalright"/>
                        <w:jc w:val="left"/>
                        <w:rPr>
                          <w:sz w:val="20"/>
                          <w:szCs w:val="20"/>
                        </w:rPr>
                      </w:pPr>
                      <w:r w:rsidRPr="0047507F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9519B7" w:rsidRPr="0047507F">
                        <w:rPr>
                          <w:sz w:val="20"/>
                          <w:szCs w:val="20"/>
                        </w:rPr>
                        <w:t>Rajkot (Guj)</w:t>
                      </w:r>
                      <w:r w:rsidR="009519B7" w:rsidRPr="0047507F">
                        <w:rPr>
                          <w:sz w:val="20"/>
                          <w:szCs w:val="20"/>
                        </w:rPr>
                        <w:t xml:space="preserve"> | 2018</w:t>
                      </w:r>
                    </w:p>
                    <w:p w14:paraId="4E629D8D" w14:textId="77777777" w:rsidR="001E2C95" w:rsidRPr="009519B7" w:rsidRDefault="001E2C95" w:rsidP="009519B7">
                      <w:pPr>
                        <w:pStyle w:val="Normalright"/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74526632" w14:textId="186CF243" w:rsidR="009519B7" w:rsidRDefault="001E2C95" w:rsidP="009519B7">
                      <w:pPr>
                        <w:pStyle w:val="Normalright"/>
                        <w:jc w:val="left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9519B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Secondary School</w:t>
                      </w:r>
                    </w:p>
                    <w:p w14:paraId="2BC1D4C2" w14:textId="77777777" w:rsidR="001E2C95" w:rsidRPr="0047507F" w:rsidRDefault="001E2C95" w:rsidP="009519B7">
                      <w:pPr>
                        <w:pStyle w:val="Normalrigh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     </w:t>
                      </w:r>
                      <w:r w:rsidRPr="0047507F">
                        <w:rPr>
                          <w:sz w:val="20"/>
                          <w:szCs w:val="20"/>
                        </w:rPr>
                        <w:t>Sarvodaya School</w:t>
                      </w:r>
                    </w:p>
                    <w:p w14:paraId="00FA30B2" w14:textId="2E0962EF" w:rsidR="009519B7" w:rsidRPr="0047507F" w:rsidRDefault="001E2C95" w:rsidP="009519B7">
                      <w:pPr>
                        <w:pStyle w:val="Normalright"/>
                        <w:jc w:val="left"/>
                        <w:rPr>
                          <w:sz w:val="20"/>
                          <w:szCs w:val="20"/>
                        </w:rPr>
                      </w:pPr>
                      <w:r w:rsidRPr="0047507F">
                        <w:rPr>
                          <w:sz w:val="20"/>
                          <w:szCs w:val="20"/>
                        </w:rPr>
                        <w:t xml:space="preserve">     Rajkot (Guj) | 2016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C0038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1" layoutInCell="1" allowOverlap="1" wp14:anchorId="07CA9A55" wp14:editId="0D0AA147">
                <wp:simplePos x="0" y="0"/>
                <wp:positionH relativeFrom="margin">
                  <wp:align>left</wp:align>
                </wp:positionH>
                <wp:positionV relativeFrom="page">
                  <wp:posOffset>9906000</wp:posOffset>
                </wp:positionV>
                <wp:extent cx="1444625" cy="0"/>
                <wp:effectExtent l="0" t="0" r="0" b="0"/>
                <wp:wrapNone/>
                <wp:docPr id="1044326973" name="Straight Connector 10443269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4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8D94F3" id="Straight Connector 1044326973" o:spid="_x0000_s1026" alt="&quot;&quot;" style="position:absolute;z-index:2517104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80pt" to="113.75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" strokecolor="#393737 [814]" strokeweight="1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C0038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21554DB3" wp14:editId="0C27C61D">
                <wp:simplePos x="0" y="0"/>
                <wp:positionH relativeFrom="page">
                  <wp:posOffset>2300605</wp:posOffset>
                </wp:positionH>
                <wp:positionV relativeFrom="page">
                  <wp:posOffset>236220</wp:posOffset>
                </wp:positionV>
                <wp:extent cx="33020" cy="9669780"/>
                <wp:effectExtent l="0" t="0" r="24130" b="26670"/>
                <wp:wrapNone/>
                <wp:docPr id="936507995" name="Straight Connector 9365079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" cy="96697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C1C6A" id="Straight Connector 936507995" o:spid="_x0000_s1026" alt="&quot;&quot;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81.15pt,18.6pt" to="183.75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" strokecolor="#747070 [1614]" strokeweight="1pt">
                <v:stroke joinstyle="miter"/>
                <w10:wrap anchorx="page" anchory="page"/>
                <w10:anchorlock/>
              </v:line>
            </w:pict>
          </mc:Fallback>
        </mc:AlternateContent>
      </w:r>
    </w:p>
    <w:sectPr w:rsidR="00DC7EB0" w:rsidSect="002D0BA0">
      <w:pgSz w:w="12240" w:h="15840" w:code="1"/>
      <w:pgMar w:top="36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1A501" w14:textId="77777777" w:rsidR="000B2A50" w:rsidRDefault="000B2A50" w:rsidP="00083F8E">
      <w:pPr>
        <w:spacing w:line="240" w:lineRule="auto"/>
      </w:pPr>
      <w:r>
        <w:separator/>
      </w:r>
    </w:p>
  </w:endnote>
  <w:endnote w:type="continuationSeparator" w:id="0">
    <w:p w14:paraId="056AA91B" w14:textId="77777777" w:rsidR="000B2A50" w:rsidRDefault="000B2A50" w:rsidP="00083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6148" w14:textId="77777777" w:rsidR="000B2A50" w:rsidRDefault="000B2A50" w:rsidP="00083F8E">
      <w:pPr>
        <w:spacing w:line="240" w:lineRule="auto"/>
      </w:pPr>
      <w:r>
        <w:separator/>
      </w:r>
    </w:p>
  </w:footnote>
  <w:footnote w:type="continuationSeparator" w:id="0">
    <w:p w14:paraId="4D7B2D1D" w14:textId="77777777" w:rsidR="000B2A50" w:rsidRDefault="000B2A50" w:rsidP="00083F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1ED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8646B"/>
    <w:multiLevelType w:val="hybridMultilevel"/>
    <w:tmpl w:val="647208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469D"/>
    <w:multiLevelType w:val="hybridMultilevel"/>
    <w:tmpl w:val="8FBEE2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7CEE"/>
    <w:multiLevelType w:val="hybridMultilevel"/>
    <w:tmpl w:val="15BC22B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E35EE6"/>
    <w:multiLevelType w:val="hybridMultilevel"/>
    <w:tmpl w:val="BCE08E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44268"/>
    <w:multiLevelType w:val="hybridMultilevel"/>
    <w:tmpl w:val="A9C217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21844"/>
    <w:multiLevelType w:val="hybridMultilevel"/>
    <w:tmpl w:val="2C3A3B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F6DDF"/>
    <w:multiLevelType w:val="hybridMultilevel"/>
    <w:tmpl w:val="C96A77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A2450"/>
    <w:multiLevelType w:val="hybridMultilevel"/>
    <w:tmpl w:val="893C583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C24736"/>
    <w:multiLevelType w:val="multilevel"/>
    <w:tmpl w:val="EAC421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FA031A"/>
    <w:multiLevelType w:val="hybridMultilevel"/>
    <w:tmpl w:val="73A893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04D9C"/>
    <w:multiLevelType w:val="hybridMultilevel"/>
    <w:tmpl w:val="47D674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D2209"/>
    <w:multiLevelType w:val="hybridMultilevel"/>
    <w:tmpl w:val="CC52F7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A08C1"/>
    <w:multiLevelType w:val="hybridMultilevel"/>
    <w:tmpl w:val="F57E7F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504DA"/>
    <w:multiLevelType w:val="hybridMultilevel"/>
    <w:tmpl w:val="B9B60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003FD"/>
    <w:multiLevelType w:val="multilevel"/>
    <w:tmpl w:val="EAC421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170606"/>
    <w:multiLevelType w:val="hybridMultilevel"/>
    <w:tmpl w:val="85F0DF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E0C57"/>
    <w:multiLevelType w:val="multilevel"/>
    <w:tmpl w:val="EAC421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630E3D"/>
    <w:multiLevelType w:val="hybridMultilevel"/>
    <w:tmpl w:val="F998C9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52748"/>
    <w:multiLevelType w:val="hybridMultilevel"/>
    <w:tmpl w:val="73029D0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DB7D8E"/>
    <w:multiLevelType w:val="hybridMultilevel"/>
    <w:tmpl w:val="58ECBD4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783679">
    <w:abstractNumId w:val="10"/>
  </w:num>
  <w:num w:numId="2" w16cid:durableId="2011633803">
    <w:abstractNumId w:val="16"/>
  </w:num>
  <w:num w:numId="3" w16cid:durableId="121192578">
    <w:abstractNumId w:val="18"/>
  </w:num>
  <w:num w:numId="4" w16cid:durableId="416168857">
    <w:abstractNumId w:val="5"/>
  </w:num>
  <w:num w:numId="5" w16cid:durableId="178667121">
    <w:abstractNumId w:val="15"/>
  </w:num>
  <w:num w:numId="6" w16cid:durableId="1742874221">
    <w:abstractNumId w:val="0"/>
  </w:num>
  <w:num w:numId="7" w16cid:durableId="192697495">
    <w:abstractNumId w:val="19"/>
  </w:num>
  <w:num w:numId="8" w16cid:durableId="193152935">
    <w:abstractNumId w:val="1"/>
  </w:num>
  <w:num w:numId="9" w16cid:durableId="1073089813">
    <w:abstractNumId w:val="7"/>
  </w:num>
  <w:num w:numId="10" w16cid:durableId="880284331">
    <w:abstractNumId w:val="17"/>
  </w:num>
  <w:num w:numId="11" w16cid:durableId="888345327">
    <w:abstractNumId w:val="6"/>
  </w:num>
  <w:num w:numId="12" w16cid:durableId="1983653331">
    <w:abstractNumId w:val="12"/>
  </w:num>
  <w:num w:numId="13" w16cid:durableId="1515001363">
    <w:abstractNumId w:val="8"/>
  </w:num>
  <w:num w:numId="14" w16cid:durableId="1226378447">
    <w:abstractNumId w:val="4"/>
  </w:num>
  <w:num w:numId="15" w16cid:durableId="1930770096">
    <w:abstractNumId w:val="11"/>
  </w:num>
  <w:num w:numId="16" w16cid:durableId="938025037">
    <w:abstractNumId w:val="13"/>
  </w:num>
  <w:num w:numId="17" w16cid:durableId="1072041814">
    <w:abstractNumId w:val="21"/>
  </w:num>
  <w:num w:numId="18" w16cid:durableId="422141394">
    <w:abstractNumId w:val="20"/>
  </w:num>
  <w:num w:numId="19" w16cid:durableId="1517452720">
    <w:abstractNumId w:val="3"/>
  </w:num>
  <w:num w:numId="20" w16cid:durableId="1964801602">
    <w:abstractNumId w:val="2"/>
  </w:num>
  <w:num w:numId="21" w16cid:durableId="374818974">
    <w:abstractNumId w:val="9"/>
  </w:num>
  <w:num w:numId="22" w16cid:durableId="18500948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8E"/>
    <w:rsid w:val="00015C7A"/>
    <w:rsid w:val="000359CF"/>
    <w:rsid w:val="000429E8"/>
    <w:rsid w:val="00043AD5"/>
    <w:rsid w:val="00083F8E"/>
    <w:rsid w:val="00096506"/>
    <w:rsid w:val="000A4262"/>
    <w:rsid w:val="000A5EA2"/>
    <w:rsid w:val="000B2A50"/>
    <w:rsid w:val="000D0BAC"/>
    <w:rsid w:val="000E0532"/>
    <w:rsid w:val="001E2C95"/>
    <w:rsid w:val="00216876"/>
    <w:rsid w:val="00257458"/>
    <w:rsid w:val="00282FFF"/>
    <w:rsid w:val="00296371"/>
    <w:rsid w:val="002C16E6"/>
    <w:rsid w:val="002D0BA0"/>
    <w:rsid w:val="00327197"/>
    <w:rsid w:val="003671C5"/>
    <w:rsid w:val="00386F30"/>
    <w:rsid w:val="003B684E"/>
    <w:rsid w:val="003F41D5"/>
    <w:rsid w:val="003F683B"/>
    <w:rsid w:val="00454F4B"/>
    <w:rsid w:val="00470EA4"/>
    <w:rsid w:val="0047507F"/>
    <w:rsid w:val="00477EE5"/>
    <w:rsid w:val="004B79F8"/>
    <w:rsid w:val="00523E2E"/>
    <w:rsid w:val="005302BA"/>
    <w:rsid w:val="00590835"/>
    <w:rsid w:val="005933EA"/>
    <w:rsid w:val="005C5CAC"/>
    <w:rsid w:val="00652AF1"/>
    <w:rsid w:val="0069694E"/>
    <w:rsid w:val="006B29A0"/>
    <w:rsid w:val="00760A74"/>
    <w:rsid w:val="00762FC2"/>
    <w:rsid w:val="007818D2"/>
    <w:rsid w:val="007D286A"/>
    <w:rsid w:val="00801485"/>
    <w:rsid w:val="008312DB"/>
    <w:rsid w:val="00872B91"/>
    <w:rsid w:val="008C57C3"/>
    <w:rsid w:val="008E5907"/>
    <w:rsid w:val="00905239"/>
    <w:rsid w:val="00915042"/>
    <w:rsid w:val="00950E20"/>
    <w:rsid w:val="009519B7"/>
    <w:rsid w:val="00955A24"/>
    <w:rsid w:val="00963D91"/>
    <w:rsid w:val="0097186B"/>
    <w:rsid w:val="009C4E3C"/>
    <w:rsid w:val="00AF5421"/>
    <w:rsid w:val="00B44F46"/>
    <w:rsid w:val="00B84052"/>
    <w:rsid w:val="00BC00D3"/>
    <w:rsid w:val="00C00381"/>
    <w:rsid w:val="00C202A5"/>
    <w:rsid w:val="00C24920"/>
    <w:rsid w:val="00C94C8B"/>
    <w:rsid w:val="00D21643"/>
    <w:rsid w:val="00D361E9"/>
    <w:rsid w:val="00D36F89"/>
    <w:rsid w:val="00D4477D"/>
    <w:rsid w:val="00D76F32"/>
    <w:rsid w:val="00D82DDF"/>
    <w:rsid w:val="00D920AB"/>
    <w:rsid w:val="00DC7EB0"/>
    <w:rsid w:val="00DD131B"/>
    <w:rsid w:val="00DF39A3"/>
    <w:rsid w:val="00E724A0"/>
    <w:rsid w:val="00E93DEA"/>
    <w:rsid w:val="00EA0337"/>
    <w:rsid w:val="00EB3841"/>
    <w:rsid w:val="00F50B2A"/>
    <w:rsid w:val="00F5194B"/>
    <w:rsid w:val="00F57595"/>
    <w:rsid w:val="00F97A4C"/>
    <w:rsid w:val="00FD0E81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1FA"/>
  <w15:chartTrackingRefBased/>
  <w15:docId w15:val="{31728D09-9AA6-473B-9913-DC23AC3A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52"/>
    <w:pPr>
      <w:spacing w:after="0"/>
      <w:jc w:val="both"/>
    </w:pPr>
    <w:rPr>
      <w:rFonts w:cs="Open Sans"/>
      <w:color w:val="767171" w:themeColor="background2" w:themeShade="80"/>
      <w:position w:val="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485"/>
    <w:pPr>
      <w:jc w:val="right"/>
      <w:outlineLvl w:val="0"/>
    </w:pPr>
    <w:rPr>
      <w:b/>
      <w:caps/>
      <w:color w:val="7F7F7F" w:themeColor="text1" w:themeTint="80"/>
      <w:spacing w:val="20"/>
      <w:kern w:val="48"/>
      <w:position w:val="9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4052"/>
    <w:pPr>
      <w:outlineLvl w:val="1"/>
    </w:pPr>
    <w:rPr>
      <w:b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4052"/>
    <w:pPr>
      <w:spacing w:after="160"/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470EA4"/>
    <w:pPr>
      <w:spacing w:line="240" w:lineRule="auto"/>
      <w:ind w:left="720"/>
      <w:contextualSpacing/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096506"/>
    <w:pPr>
      <w:spacing w:after="160"/>
      <w:jc w:val="center"/>
    </w:pPr>
    <w:rPr>
      <w:rFonts w:asciiTheme="majorHAnsi" w:hAnsiTheme="majorHAnsi" w:cstheme="minorBidi"/>
      <w:caps/>
      <w:color w:val="E3DBC7" w:themeColor="accent3" w:themeTint="66"/>
      <w:spacing w:val="80"/>
      <w:position w:val="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506"/>
    <w:rPr>
      <w:rFonts w:asciiTheme="majorHAnsi" w:hAnsiTheme="majorHAnsi"/>
      <w:caps/>
      <w:color w:val="E3DBC7" w:themeColor="accent3" w:themeTint="66"/>
      <w:spacing w:val="80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485"/>
    <w:pPr>
      <w:spacing w:after="160"/>
      <w:jc w:val="center"/>
    </w:pPr>
    <w:rPr>
      <w:b/>
      <w:caps/>
      <w:color w:val="E3DBC7" w:themeColor="accent3" w:themeTint="66"/>
      <w:spacing w:val="80"/>
      <w:position w:val="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01485"/>
    <w:rPr>
      <w:rFonts w:cs="Open Sans"/>
      <w:b/>
      <w:caps/>
      <w:color w:val="E3DBC7" w:themeColor="accent3" w:themeTint="66"/>
      <w:spacing w:val="8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01485"/>
    <w:rPr>
      <w:rFonts w:cs="Open Sans"/>
      <w:b/>
      <w:caps/>
      <w:color w:val="7F7F7F" w:themeColor="text1" w:themeTint="80"/>
      <w:spacing w:val="20"/>
      <w:kern w:val="48"/>
      <w:position w:val="9"/>
      <w:sz w:val="26"/>
      <w:szCs w:val="26"/>
      <w:lang w:val="en-US"/>
    </w:rPr>
  </w:style>
  <w:style w:type="paragraph" w:customStyle="1" w:styleId="Contactinfo">
    <w:name w:val="Contact info"/>
    <w:basedOn w:val="Normal"/>
    <w:qFormat/>
    <w:rsid w:val="00801485"/>
    <w:pPr>
      <w:spacing w:line="360" w:lineRule="auto"/>
      <w:jc w:val="right"/>
    </w:pPr>
    <w:rPr>
      <w:position w:val="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84052"/>
    <w:rPr>
      <w:rFonts w:cs="Open Sans"/>
      <w:b/>
      <w:bCs/>
      <w:color w:val="767171" w:themeColor="background2" w:themeShade="80"/>
      <w:position w:val="8"/>
      <w:sz w:val="24"/>
      <w:szCs w:val="28"/>
      <w:lang w:val="en-US"/>
    </w:rPr>
  </w:style>
  <w:style w:type="paragraph" w:customStyle="1" w:styleId="Heading1Left">
    <w:name w:val="Heading 1 Left"/>
    <w:basedOn w:val="Heading1"/>
    <w:qFormat/>
    <w:rsid w:val="00096506"/>
    <w:pPr>
      <w:jc w:val="left"/>
    </w:pPr>
  </w:style>
  <w:style w:type="character" w:customStyle="1" w:styleId="Heading3Char">
    <w:name w:val="Heading 3 Char"/>
    <w:basedOn w:val="DefaultParagraphFont"/>
    <w:link w:val="Heading3"/>
    <w:uiPriority w:val="9"/>
    <w:rsid w:val="00B84052"/>
    <w:rPr>
      <w:rFonts w:cs="Open Sans"/>
      <w:color w:val="767171" w:themeColor="background2" w:themeShade="80"/>
      <w:position w:val="8"/>
      <w:szCs w:val="24"/>
      <w:lang w:val="en-US"/>
    </w:rPr>
  </w:style>
  <w:style w:type="paragraph" w:styleId="ListBullet">
    <w:name w:val="List Bullet"/>
    <w:basedOn w:val="Normal"/>
    <w:uiPriority w:val="99"/>
    <w:rsid w:val="00B84052"/>
    <w:pPr>
      <w:numPr>
        <w:numId w:val="6"/>
      </w:numPr>
      <w:ind w:left="720"/>
      <w:contextualSpacing/>
    </w:pPr>
  </w:style>
  <w:style w:type="paragraph" w:customStyle="1" w:styleId="Normalright">
    <w:name w:val="Normal right"/>
    <w:basedOn w:val="Normal"/>
    <w:qFormat/>
    <w:rsid w:val="00B84052"/>
    <w:pPr>
      <w:jc w:val="right"/>
    </w:pPr>
  </w:style>
  <w:style w:type="paragraph" w:customStyle="1" w:styleId="Smallspace">
    <w:name w:val="Small space"/>
    <w:basedOn w:val="Normal"/>
    <w:qFormat/>
    <w:rsid w:val="00B84052"/>
    <w:pPr>
      <w:jc w:val="right"/>
    </w:pPr>
    <w:rPr>
      <w:sz w:val="6"/>
    </w:rPr>
  </w:style>
  <w:style w:type="character" w:styleId="Emphasis">
    <w:name w:val="Emphasis"/>
    <w:basedOn w:val="DefaultParagraphFont"/>
    <w:uiPriority w:val="20"/>
    <w:qFormat/>
    <w:rsid w:val="00B84052"/>
    <w:rPr>
      <w:b/>
      <w:i w:val="0"/>
      <w:iCs/>
    </w:rPr>
  </w:style>
  <w:style w:type="character" w:styleId="Hyperlink">
    <w:name w:val="Hyperlink"/>
    <w:basedOn w:val="DefaultParagraphFont"/>
    <w:uiPriority w:val="99"/>
    <w:unhideWhenUsed/>
    <w:rsid w:val="00083F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F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83F8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F8E"/>
    <w:rPr>
      <w:rFonts w:cs="Open Sans"/>
      <w:color w:val="767171" w:themeColor="background2" w:themeShade="80"/>
      <w:position w:val="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3F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8E"/>
    <w:rPr>
      <w:rFonts w:cs="Open Sans"/>
      <w:color w:val="767171" w:themeColor="background2" w:themeShade="80"/>
      <w:position w:val="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nuj-devs.vercel.app/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svg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in/anuj-katariya-664616221/" TargetMode="External"/><Relationship Id="rId17" Type="http://schemas.openxmlformats.org/officeDocument/2006/relationships/image" Target="media/image4.sv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uj-devs.vercel.app/" TargetMode="External"/><Relationship Id="rId24" Type="http://schemas.openxmlformats.org/officeDocument/2006/relationships/image" Target="media/image11.png"/><Relationship Id="rId5" Type="http://schemas.openxmlformats.org/officeDocument/2006/relationships/styles" Target="styles.xml"/><Relationship Id="rId15" Type="http://schemas.openxmlformats.org/officeDocument/2006/relationships/image" Target="media/image2.svg"/><Relationship Id="rId23" Type="http://schemas.openxmlformats.org/officeDocument/2006/relationships/image" Target="media/image10.png"/><Relationship Id="rId10" Type="http://schemas.openxmlformats.org/officeDocument/2006/relationships/hyperlink" Target="https://www.linkedin.com/in/anuj-katariya-664616221/" TargetMode="External"/><Relationship Id="rId19" Type="http://schemas.openxmlformats.org/officeDocument/2006/relationships/image" Target="media/image6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sha\AppData\Roaming\Microsoft\Templates\Simple%20professional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292">
      <a:dk1>
        <a:sysClr val="windowText" lastClr="000000"/>
      </a:dk1>
      <a:lt1>
        <a:sysClr val="window" lastClr="FFFFFF"/>
      </a:lt1>
      <a:dk2>
        <a:srgbClr val="C00000"/>
      </a:dk2>
      <a:lt2>
        <a:srgbClr val="E7E6E6"/>
      </a:lt2>
      <a:accent1>
        <a:srgbClr val="CCCCDA"/>
      </a:accent1>
      <a:accent2>
        <a:srgbClr val="C4B1CF"/>
      </a:accent2>
      <a:accent3>
        <a:srgbClr val="B9A773"/>
      </a:accent3>
      <a:accent4>
        <a:srgbClr val="B48A9E"/>
      </a:accent4>
      <a:accent5>
        <a:srgbClr val="11374F"/>
      </a:accent5>
      <a:accent6>
        <a:srgbClr val="7D8C68"/>
      </a:accent6>
      <a:hlink>
        <a:srgbClr val="0563C1"/>
      </a:hlink>
      <a:folHlink>
        <a:srgbClr val="C00000"/>
      </a:folHlink>
    </a:clrScheme>
    <a:fontScheme name="Custom 9">
      <a:majorFont>
        <a:latin typeface="Roboto Slab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68642D-1FAD-4DF0-8BF1-1BD7A817F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8B2E7-CE2F-4340-8334-FDE2026ED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194E5-51C0-4C07-BA30-915C753353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professional resume.dotx</Template>
  <TotalTime>149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kishan patel</dc:creator>
  <cp:keywords/>
  <dc:description/>
  <cp:lastModifiedBy>kishan patel</cp:lastModifiedBy>
  <cp:revision>2</cp:revision>
  <dcterms:created xsi:type="dcterms:W3CDTF">2026-02-23T06:46:00Z</dcterms:created>
  <dcterms:modified xsi:type="dcterms:W3CDTF">2026-02-23T10:23:00Z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